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80205" w14:textId="77777777" w:rsidR="002C7BCF" w:rsidRDefault="002C7BCF" w:rsidP="00B82B26">
      <w:pPr>
        <w:rPr>
          <w:rFonts w:ascii="Calibri" w:hAnsi="Calibri" w:cs="Calibri"/>
          <w:b/>
        </w:rPr>
      </w:pPr>
      <w:bookmarkStart w:id="0" w:name="_GoBack"/>
      <w:bookmarkEnd w:id="0"/>
    </w:p>
    <w:p w14:paraId="46323F2D" w14:textId="7D75FE41" w:rsidR="00B82B26" w:rsidRDefault="002C01BF" w:rsidP="00B82B26">
      <w:pPr>
        <w:rPr>
          <w:rFonts w:ascii="Calibri" w:hAnsi="Calibri" w:cs="Calibri"/>
          <w:b/>
        </w:rPr>
      </w:pPr>
      <w:r w:rsidRPr="00931FCB">
        <w:rPr>
          <w:rFonts w:ascii="Calibri" w:hAnsi="Calibri" w:cs="Calibri"/>
          <w:b/>
        </w:rPr>
        <w:t>Stichwort</w:t>
      </w:r>
      <w:r w:rsidR="0080658C">
        <w:rPr>
          <w:rFonts w:ascii="Calibri" w:hAnsi="Calibri" w:cs="Calibri"/>
          <w:b/>
        </w:rPr>
        <w:t>:</w:t>
      </w:r>
      <w:r w:rsidR="000576BF">
        <w:rPr>
          <w:rFonts w:ascii="Calibri" w:hAnsi="Calibri" w:cs="Calibri"/>
          <w:b/>
        </w:rPr>
        <w:t xml:space="preserve"> Mobbing</w:t>
      </w:r>
    </w:p>
    <w:p w14:paraId="10AE85FB" w14:textId="77777777" w:rsidR="003764D2" w:rsidRDefault="003764D2" w:rsidP="00B82B26">
      <w:pPr>
        <w:rPr>
          <w:rFonts w:ascii="Calibri" w:hAnsi="Calibri" w:cs="Calibri"/>
          <w:b/>
        </w:rPr>
      </w:pPr>
    </w:p>
    <w:p w14:paraId="12569F7D" w14:textId="77777777" w:rsidR="003764D2" w:rsidRDefault="003764D2" w:rsidP="00B82B26">
      <w:pPr>
        <w:rPr>
          <w:rFonts w:ascii="Calibri" w:hAnsi="Calibri" w:cs="Calibri"/>
          <w:b/>
        </w:rPr>
      </w:pPr>
    </w:p>
    <w:p w14:paraId="203145D2" w14:textId="77777777" w:rsidR="003764D2" w:rsidRPr="000576BF" w:rsidRDefault="003764D2" w:rsidP="003764D2">
      <w:pPr>
        <w:rPr>
          <w:rFonts w:ascii="Calibri" w:hAnsi="Calibri" w:cs="Calibri"/>
        </w:rPr>
      </w:pPr>
    </w:p>
    <w:p w14:paraId="1D5040BD" w14:textId="77777777" w:rsidR="003764D2" w:rsidRPr="000576BF" w:rsidRDefault="000576BF" w:rsidP="003764D2">
      <w:pPr>
        <w:pStyle w:val="ATextStandard"/>
        <w:jc w:val="center"/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</w:pPr>
      <w:r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  <w:t xml:space="preserve">An </w:t>
      </w:r>
      <w:r w:rsidR="003764D2" w:rsidRPr="000576BF">
        <w:rPr>
          <w:rFonts w:ascii="Calibri" w:eastAsiaTheme="minorHAnsi" w:hAnsi="Calibri" w:cs="Calibri"/>
          <w:b/>
          <w:color w:val="000000"/>
          <w:sz w:val="32"/>
          <w:szCs w:val="32"/>
          <w:lang w:eastAsia="en-US"/>
        </w:rPr>
        <w:t>diesen Punkten erkennen Sie Mobbing</w:t>
      </w:r>
    </w:p>
    <w:p w14:paraId="2AD05606" w14:textId="77777777" w:rsidR="003764D2" w:rsidRPr="000576BF" w:rsidRDefault="003764D2" w:rsidP="003764D2">
      <w:pPr>
        <w:pStyle w:val="ATextStandard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125"/>
        <w:gridCol w:w="980"/>
        <w:gridCol w:w="957"/>
      </w:tblGrid>
      <w:tr w:rsidR="003764D2" w:rsidRPr="000576BF" w14:paraId="3EDD693A" w14:textId="77777777" w:rsidTr="000576BF">
        <w:tc>
          <w:tcPr>
            <w:tcW w:w="7338" w:type="dxa"/>
            <w:shd w:val="clear" w:color="auto" w:fill="15759D" w:themeFill="accent2" w:themeFillShade="80"/>
          </w:tcPr>
          <w:p w14:paraId="1580E2F9" w14:textId="77777777" w:rsidR="000576BF" w:rsidRDefault="000576BF" w:rsidP="00E12023">
            <w:pPr>
              <w:pStyle w:val="ATextStandard"/>
              <w:rPr>
                <w:rFonts w:ascii="Calibri" w:eastAsiaTheme="minorHAnsi" w:hAnsi="Calibri" w:cs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  <w:p w14:paraId="0C90262E" w14:textId="77777777" w:rsidR="003764D2" w:rsidRDefault="003764D2" w:rsidP="00E12023">
            <w:pPr>
              <w:pStyle w:val="ATextStandard"/>
              <w:rPr>
                <w:rFonts w:ascii="Calibri" w:eastAsiaTheme="minorHAnsi" w:hAnsi="Calibri" w:cs="Calibr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0576BF">
              <w:rPr>
                <w:rFonts w:ascii="Calibri" w:eastAsiaTheme="minorHAnsi" w:hAnsi="Calibri" w:cs="Calibri"/>
                <w:b/>
                <w:color w:val="FFFFFF" w:themeColor="background1"/>
                <w:sz w:val="22"/>
                <w:szCs w:val="22"/>
                <w:lang w:eastAsia="en-US"/>
              </w:rPr>
              <w:t>Prüfpunkte Mobbing</w:t>
            </w:r>
          </w:p>
          <w:p w14:paraId="11155D46" w14:textId="77777777" w:rsidR="000576BF" w:rsidRPr="000576BF" w:rsidRDefault="000576BF" w:rsidP="00E12023">
            <w:pPr>
              <w:pStyle w:val="ATextStandard"/>
              <w:rPr>
                <w:rFonts w:ascii="Calibri" w:eastAsiaTheme="minorHAnsi" w:hAnsi="Calibri" w:cs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15759D" w:themeFill="accent2" w:themeFillShade="80"/>
          </w:tcPr>
          <w:p w14:paraId="7BA8007F" w14:textId="77777777" w:rsidR="000576BF" w:rsidRDefault="000576BF" w:rsidP="00E12023">
            <w:pPr>
              <w:pStyle w:val="ATextStandard"/>
              <w:rPr>
                <w:rFonts w:ascii="Calibri" w:eastAsiaTheme="minorHAnsi" w:hAnsi="Calibri" w:cs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  <w:p w14:paraId="7727FF92" w14:textId="77777777" w:rsidR="003764D2" w:rsidRPr="000576BF" w:rsidRDefault="003764D2" w:rsidP="00E12023">
            <w:pPr>
              <w:pStyle w:val="ATextStandard"/>
              <w:rPr>
                <w:rFonts w:ascii="Calibri" w:eastAsiaTheme="minorHAnsi" w:hAnsi="Calibri" w:cs="Calibr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0576BF">
              <w:rPr>
                <w:rFonts w:ascii="Calibri" w:eastAsiaTheme="minorHAnsi" w:hAnsi="Calibri" w:cs="Calibri"/>
                <w:b/>
                <w:color w:val="FFFFFF" w:themeColor="background1"/>
                <w:sz w:val="22"/>
                <w:szCs w:val="22"/>
                <w:lang w:eastAsia="en-US"/>
              </w:rPr>
              <w:t>Ja</w:t>
            </w:r>
          </w:p>
        </w:tc>
        <w:tc>
          <w:tcPr>
            <w:tcW w:w="958" w:type="dxa"/>
            <w:shd w:val="clear" w:color="auto" w:fill="15759D" w:themeFill="accent2" w:themeFillShade="80"/>
          </w:tcPr>
          <w:p w14:paraId="5484728F" w14:textId="77777777" w:rsidR="000576BF" w:rsidRDefault="000576BF" w:rsidP="00E12023">
            <w:pPr>
              <w:pStyle w:val="ATextStandard"/>
              <w:rPr>
                <w:rFonts w:ascii="Calibri" w:eastAsiaTheme="minorHAnsi" w:hAnsi="Calibri" w:cs="Calibri"/>
                <w:b/>
                <w:color w:val="FFFFFF" w:themeColor="background1"/>
                <w:sz w:val="22"/>
                <w:szCs w:val="22"/>
                <w:lang w:eastAsia="en-US"/>
              </w:rPr>
            </w:pPr>
          </w:p>
          <w:p w14:paraId="782BAECA" w14:textId="77777777" w:rsidR="003764D2" w:rsidRPr="000576BF" w:rsidRDefault="003764D2" w:rsidP="00E12023">
            <w:pPr>
              <w:pStyle w:val="ATextStandard"/>
              <w:rPr>
                <w:rFonts w:ascii="Calibri" w:eastAsiaTheme="minorHAnsi" w:hAnsi="Calibri" w:cs="Calibr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0576BF">
              <w:rPr>
                <w:rFonts w:ascii="Calibri" w:eastAsiaTheme="minorHAnsi" w:hAnsi="Calibri" w:cs="Calibri"/>
                <w:b/>
                <w:color w:val="FFFFFF" w:themeColor="background1"/>
                <w:sz w:val="22"/>
                <w:szCs w:val="22"/>
                <w:lang w:eastAsia="en-US"/>
              </w:rPr>
              <w:t>Nein</w:t>
            </w:r>
          </w:p>
        </w:tc>
      </w:tr>
      <w:tr w:rsidR="003764D2" w:rsidRPr="000576BF" w14:paraId="0C4A112A" w14:textId="77777777" w:rsidTr="00E12023">
        <w:tc>
          <w:tcPr>
            <w:tcW w:w="7338" w:type="dxa"/>
            <w:shd w:val="clear" w:color="auto" w:fill="F2F2F2" w:themeFill="background1" w:themeFillShade="F2"/>
          </w:tcPr>
          <w:p w14:paraId="4F1ABB00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0576BF">
              <w:rPr>
                <w:rFonts w:ascii="Calibri" w:hAnsi="Calibri" w:cs="Calibri"/>
                <w:color w:val="000000"/>
              </w:rPr>
              <w:t>Gibt es unerwünschte Verhaltensweisen etwa in Form von Beleidigungen, Schikanen, Ausgrenzung?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F84BC2D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3233E7A2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3764D2" w:rsidRPr="000576BF" w14:paraId="3DF97B24" w14:textId="77777777" w:rsidTr="00E12023">
        <w:tc>
          <w:tcPr>
            <w:tcW w:w="7338" w:type="dxa"/>
            <w:shd w:val="clear" w:color="auto" w:fill="F2F2F2" w:themeFill="background1" w:themeFillShade="F2"/>
          </w:tcPr>
          <w:p w14:paraId="10812D89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0576BF">
              <w:rPr>
                <w:rFonts w:ascii="Calibri" w:hAnsi="Calibri" w:cs="Calibri"/>
                <w:color w:val="000000"/>
              </w:rPr>
              <w:t>Handelt es sich dabei um wiederholte Vorgänge?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6BC99DD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4C679CDC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3764D2" w:rsidRPr="000576BF" w14:paraId="147FFDFC" w14:textId="77777777" w:rsidTr="00E12023">
        <w:tc>
          <w:tcPr>
            <w:tcW w:w="7338" w:type="dxa"/>
            <w:shd w:val="clear" w:color="auto" w:fill="F2F2F2" w:themeFill="background1" w:themeFillShade="F2"/>
          </w:tcPr>
          <w:p w14:paraId="26F5D80A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0576BF">
              <w:rPr>
                <w:rFonts w:ascii="Calibri" w:hAnsi="Calibri" w:cs="Calibri"/>
                <w:color w:val="000000"/>
              </w:rPr>
              <w:t>Stehen die Vorgänge in einem zeitlichen Zusammenhang?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06DC7CE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4E971150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3764D2" w:rsidRPr="000576BF" w14:paraId="6B26F922" w14:textId="77777777" w:rsidTr="00E12023">
        <w:tc>
          <w:tcPr>
            <w:tcW w:w="7338" w:type="dxa"/>
            <w:shd w:val="clear" w:color="auto" w:fill="F2F2F2" w:themeFill="background1" w:themeFillShade="F2"/>
          </w:tcPr>
          <w:p w14:paraId="0D3F70CF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0576BF">
              <w:rPr>
                <w:rFonts w:ascii="Calibri" w:hAnsi="Calibri" w:cs="Calibri"/>
                <w:color w:val="000000"/>
              </w:rPr>
              <w:t>Werden dadurch Rechte wie das Persönlichkeitsrecht verletzt?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5D77AE2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46920718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3764D2" w:rsidRPr="000576BF" w14:paraId="13C2A091" w14:textId="77777777" w:rsidTr="00E12023">
        <w:tc>
          <w:tcPr>
            <w:tcW w:w="7338" w:type="dxa"/>
            <w:shd w:val="clear" w:color="auto" w:fill="F2F2F2" w:themeFill="background1" w:themeFillShade="F2"/>
          </w:tcPr>
          <w:p w14:paraId="51309040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0576BF">
              <w:rPr>
                <w:rFonts w:ascii="Calibri" w:hAnsi="Calibri" w:cs="Calibri"/>
                <w:color w:val="000000"/>
              </w:rPr>
              <w:t>Kann klar zwischen Täter und Opfer unterschieden werden?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F1ACDAD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52514B4D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3764D2" w:rsidRPr="000576BF" w14:paraId="0CE3AD72" w14:textId="77777777" w:rsidTr="00E12023">
        <w:tc>
          <w:tcPr>
            <w:tcW w:w="7338" w:type="dxa"/>
            <w:shd w:val="clear" w:color="auto" w:fill="F2F2F2" w:themeFill="background1" w:themeFillShade="F2"/>
          </w:tcPr>
          <w:p w14:paraId="2C969B1E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0576BF">
              <w:rPr>
                <w:rFonts w:ascii="Calibri" w:hAnsi="Calibri" w:cs="Calibri"/>
                <w:color w:val="000000"/>
              </w:rPr>
              <w:t>Können die Vorgänge konkret bezeichnet und datiert werden? Gibt es Zeugen?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8C98978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56AB8394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3764D2" w:rsidRPr="000576BF" w14:paraId="043FBB4E" w14:textId="77777777" w:rsidTr="00E12023">
        <w:tc>
          <w:tcPr>
            <w:tcW w:w="7338" w:type="dxa"/>
            <w:shd w:val="clear" w:color="auto" w:fill="F2F2F2" w:themeFill="background1" w:themeFillShade="F2"/>
          </w:tcPr>
          <w:p w14:paraId="15819860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0576BF">
              <w:rPr>
                <w:rFonts w:ascii="Calibri" w:hAnsi="Calibri" w:cs="Calibri"/>
                <w:color w:val="000000"/>
              </w:rPr>
              <w:t>Können „normale“ Konflikte ausgeschlossen werden?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7BF69ED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754F74C6" w14:textId="77777777" w:rsidR="003764D2" w:rsidRPr="000576BF" w:rsidRDefault="003764D2" w:rsidP="00E12023">
            <w:pPr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1C015E0E" w14:textId="77777777" w:rsidR="003764D2" w:rsidRPr="000576BF" w:rsidRDefault="003764D2" w:rsidP="003764D2">
      <w:pPr>
        <w:pStyle w:val="ATextStandard"/>
        <w:ind w:firstLine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7B81F3D5" w14:textId="77777777" w:rsidR="003764D2" w:rsidRPr="000576BF" w:rsidRDefault="003764D2" w:rsidP="003764D2">
      <w:pPr>
        <w:pStyle w:val="ATextStandard"/>
        <w:ind w:firstLine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0576BF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Wenn Sie mehrere dieser Fragen mit Ja beantworten, liegt aller Voraussicht nach </w:t>
      </w:r>
      <w:proofErr w:type="gramStart"/>
      <w:r w:rsidRPr="000576BF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ein Fall</w:t>
      </w:r>
      <w:proofErr w:type="gramEnd"/>
      <w:r w:rsidRPr="000576BF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von Mobbing vor.</w:t>
      </w:r>
    </w:p>
    <w:p w14:paraId="43742DC9" w14:textId="77777777" w:rsidR="003764D2" w:rsidRPr="000576BF" w:rsidRDefault="003764D2" w:rsidP="003764D2">
      <w:pPr>
        <w:spacing w:line="360" w:lineRule="auto"/>
        <w:jc w:val="both"/>
        <w:rPr>
          <w:rFonts w:ascii="Calibri" w:hAnsi="Calibri" w:cs="Calibri"/>
        </w:rPr>
      </w:pPr>
    </w:p>
    <w:p w14:paraId="5B0D5827" w14:textId="77777777" w:rsidR="003764D2" w:rsidRPr="000576BF" w:rsidRDefault="003764D2" w:rsidP="003764D2">
      <w:pPr>
        <w:rPr>
          <w:rFonts w:ascii="Calibri" w:hAnsi="Calibri" w:cs="Calibri"/>
        </w:rPr>
      </w:pPr>
    </w:p>
    <w:p w14:paraId="29FBABBB" w14:textId="77777777" w:rsidR="003764D2" w:rsidRPr="000576BF" w:rsidRDefault="003764D2" w:rsidP="00B82B26">
      <w:pPr>
        <w:rPr>
          <w:rFonts w:ascii="Calibri" w:hAnsi="Calibri" w:cs="Calibri"/>
          <w:i/>
        </w:rPr>
      </w:pPr>
    </w:p>
    <w:sectPr w:rsidR="003764D2" w:rsidRPr="000576BF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581AC" w14:textId="77777777" w:rsidR="005C5A75" w:rsidRDefault="005C5A75" w:rsidP="008B0457">
      <w:pPr>
        <w:spacing w:line="240" w:lineRule="auto"/>
      </w:pPr>
      <w:r>
        <w:separator/>
      </w:r>
    </w:p>
  </w:endnote>
  <w:endnote w:type="continuationSeparator" w:id="0">
    <w:p w14:paraId="370CB96E" w14:textId="77777777" w:rsidR="005C5A75" w:rsidRDefault="005C5A75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D0508" w14:textId="432FFF7F" w:rsidR="002B1C90" w:rsidRPr="00527A8E" w:rsidRDefault="00AD2609" w:rsidP="00527A8E">
    <w:pPr>
      <w:pStyle w:val="Fuzeile"/>
      <w:ind w:firstLine="720"/>
      <w:jc w:val="right"/>
      <w:rPr>
        <w:rFonts w:asciiTheme="majorHAnsi" w:hAnsiTheme="majorHAnsi" w:cstheme="majorHAnsi"/>
        <w:noProof/>
        <w:color w:val="808080" w:themeColor="background1" w:themeShade="80"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©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Safety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Xperts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, Arbeitssicherheits-Update 202</w:t>
    </w:r>
    <w:r w:rsidR="002D5FA3">
      <w:rPr>
        <w:rFonts w:asciiTheme="majorHAnsi" w:hAnsiTheme="majorHAnsi" w:cstheme="majorHAnsi"/>
        <w:color w:val="808080" w:themeColor="background1" w:themeShade="80"/>
        <w:sz w:val="18"/>
        <w:lang w:bidi="de-DE"/>
      </w:rPr>
      <w:t>5</w:t>
    </w:r>
  </w:p>
  <w:p w14:paraId="1546E697" w14:textId="77777777" w:rsidR="00C67D68" w:rsidRPr="00C67D68" w:rsidRDefault="00C67D68" w:rsidP="00527A8E">
    <w:pPr>
      <w:pStyle w:val="Fuzeile"/>
      <w:ind w:firstLine="72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35963" w14:textId="77777777" w:rsidR="005C5A75" w:rsidRDefault="005C5A75" w:rsidP="008B0457">
      <w:pPr>
        <w:spacing w:line="240" w:lineRule="auto"/>
      </w:pPr>
      <w:r>
        <w:separator/>
      </w:r>
    </w:p>
  </w:footnote>
  <w:footnote w:type="continuationSeparator" w:id="0">
    <w:p w14:paraId="4A06CE69" w14:textId="77777777" w:rsidR="005C5A75" w:rsidRDefault="005C5A75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441D2" w14:textId="77777777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2623DC6" wp14:editId="3DE8CB77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0229"/>
    <w:multiLevelType w:val="multilevel"/>
    <w:tmpl w:val="0AD6F65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503A3"/>
    <w:multiLevelType w:val="multilevel"/>
    <w:tmpl w:val="CDA6DD84"/>
    <w:lvl w:ilvl="0">
      <w:start w:val="1"/>
      <w:numFmt w:val="bullet"/>
      <w:lvlText w:val="-"/>
      <w:lvlJc w:val="left"/>
      <w:pPr>
        <w:tabs>
          <w:tab w:val="num" w:pos="617"/>
        </w:tabs>
        <w:ind w:left="617" w:hanging="39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966"/>
        </w:tabs>
        <w:ind w:left="9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86"/>
        </w:tabs>
        <w:ind w:left="16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26"/>
        </w:tabs>
        <w:ind w:left="31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46"/>
        </w:tabs>
        <w:ind w:left="38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66"/>
        </w:tabs>
        <w:ind w:left="45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86"/>
        </w:tabs>
        <w:ind w:left="52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06"/>
        </w:tabs>
        <w:ind w:left="6006" w:hanging="360"/>
      </w:pPr>
      <w:rPr>
        <w:rFonts w:ascii="Wingdings" w:hAnsi="Wingdings" w:hint="default"/>
      </w:rPr>
    </w:lvl>
  </w:abstractNum>
  <w:abstractNum w:abstractNumId="5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151FD4"/>
    <w:multiLevelType w:val="hybridMultilevel"/>
    <w:tmpl w:val="6C3EDE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3156E"/>
    <w:rsid w:val="00043645"/>
    <w:rsid w:val="00043D9E"/>
    <w:rsid w:val="000576BF"/>
    <w:rsid w:val="000C4553"/>
    <w:rsid w:val="000F3804"/>
    <w:rsid w:val="00131E46"/>
    <w:rsid w:val="001421CE"/>
    <w:rsid w:val="00181F90"/>
    <w:rsid w:val="00193D8B"/>
    <w:rsid w:val="00194FA3"/>
    <w:rsid w:val="001B0E00"/>
    <w:rsid w:val="002924EC"/>
    <w:rsid w:val="002A0996"/>
    <w:rsid w:val="002B1C90"/>
    <w:rsid w:val="002C01BF"/>
    <w:rsid w:val="002C7BCF"/>
    <w:rsid w:val="002D5565"/>
    <w:rsid w:val="002D5FA3"/>
    <w:rsid w:val="003764D2"/>
    <w:rsid w:val="003A77CE"/>
    <w:rsid w:val="003B7F48"/>
    <w:rsid w:val="00405243"/>
    <w:rsid w:val="00495E41"/>
    <w:rsid w:val="004A2F2A"/>
    <w:rsid w:val="00527A8E"/>
    <w:rsid w:val="00585705"/>
    <w:rsid w:val="00585E82"/>
    <w:rsid w:val="005A5989"/>
    <w:rsid w:val="005C5A75"/>
    <w:rsid w:val="005D4292"/>
    <w:rsid w:val="006259A1"/>
    <w:rsid w:val="00675F78"/>
    <w:rsid w:val="006C0196"/>
    <w:rsid w:val="006C0AED"/>
    <w:rsid w:val="006C27EC"/>
    <w:rsid w:val="006C444D"/>
    <w:rsid w:val="006F0EF6"/>
    <w:rsid w:val="006F43DF"/>
    <w:rsid w:val="0077272F"/>
    <w:rsid w:val="0080658C"/>
    <w:rsid w:val="0081053B"/>
    <w:rsid w:val="00811147"/>
    <w:rsid w:val="00886902"/>
    <w:rsid w:val="008B0457"/>
    <w:rsid w:val="00920F9D"/>
    <w:rsid w:val="00931FCB"/>
    <w:rsid w:val="009A4337"/>
    <w:rsid w:val="00A27BBA"/>
    <w:rsid w:val="00A34118"/>
    <w:rsid w:val="00A86904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82B26"/>
    <w:rsid w:val="00BB5447"/>
    <w:rsid w:val="00BC3498"/>
    <w:rsid w:val="00BD1422"/>
    <w:rsid w:val="00C10EC3"/>
    <w:rsid w:val="00C653A0"/>
    <w:rsid w:val="00C67D68"/>
    <w:rsid w:val="00CA2EED"/>
    <w:rsid w:val="00D00296"/>
    <w:rsid w:val="00D141B9"/>
    <w:rsid w:val="00D41208"/>
    <w:rsid w:val="00DC36F3"/>
    <w:rsid w:val="00E2246C"/>
    <w:rsid w:val="00E42E27"/>
    <w:rsid w:val="00E71676"/>
    <w:rsid w:val="00E83D6C"/>
    <w:rsid w:val="00EE14B4"/>
    <w:rsid w:val="00F06AF6"/>
    <w:rsid w:val="00F5564F"/>
    <w:rsid w:val="00F55C38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9B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BC349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C3498"/>
    <w:rPr>
      <w:rFonts w:ascii="Times New Roman" w:hAnsi="Times New Roman"/>
    </w:rPr>
  </w:style>
  <w:style w:type="paragraph" w:styleId="Textkrper-Einzug3">
    <w:name w:val="Body Text Indent 3"/>
    <w:basedOn w:val="Standard"/>
    <w:link w:val="Textkrper-Einzug3Zchn"/>
    <w:semiHidden/>
    <w:unhideWhenUsed/>
    <w:rsid w:val="00BC349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C3498"/>
    <w:rPr>
      <w:rFonts w:ascii="Times New Roman" w:hAnsi="Times New Roman"/>
      <w:sz w:val="16"/>
      <w:szCs w:val="16"/>
    </w:rPr>
  </w:style>
  <w:style w:type="paragraph" w:customStyle="1" w:styleId="Formatvorlage1">
    <w:name w:val="Formatvorlage1"/>
    <w:basedOn w:val="Standard"/>
    <w:uiPriority w:val="99"/>
    <w:rsid w:val="00BC3498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Futura Bk BT" w:eastAsia="Times New Roman" w:hAnsi="Futura Bk BT" w:cs="Times New Roman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BD1422"/>
    <w:rPr>
      <w:b/>
      <w:caps/>
      <w:noProof/>
      <w:sz w:val="44"/>
      <w:szCs w:val="52"/>
      <w:lang w:val="en-US"/>
    </w:rPr>
  </w:style>
  <w:style w:type="table" w:styleId="Tabellenraster">
    <w:name w:val="Table Grid"/>
    <w:basedOn w:val="NormaleTabelle"/>
    <w:rsid w:val="00931FCB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paragraph" w:customStyle="1" w:styleId="ATextStandard">
    <w:name w:val="A Text Standard"/>
    <w:basedOn w:val="Standard"/>
    <w:link w:val="ATextStandardZchn"/>
    <w:rsid w:val="003764D2"/>
    <w:pPr>
      <w:suppressAutoHyphens/>
      <w:autoSpaceDE w:val="0"/>
      <w:autoSpaceDN w:val="0"/>
      <w:adjustRightInd w:val="0"/>
      <w:spacing w:before="0" w:after="0" w:line="240" w:lineRule="auto"/>
      <w:ind w:firstLine="284"/>
      <w:jc w:val="both"/>
    </w:pPr>
    <w:rPr>
      <w:rFonts w:eastAsia="Times New Roman" w:cs="Times New Roman"/>
      <w:sz w:val="20"/>
      <w:szCs w:val="20"/>
      <w:lang w:eastAsia="de-DE"/>
    </w:rPr>
  </w:style>
  <w:style w:type="character" w:customStyle="1" w:styleId="ATextStandardZchn">
    <w:name w:val="A Text Standard Zchn"/>
    <w:link w:val="ATextStandard"/>
    <w:rsid w:val="003764D2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50D744972A4AB4217E2885DCC343" ma:contentTypeVersion="7" ma:contentTypeDescription="Ein neues Dokument erstellen." ma:contentTypeScope="" ma:versionID="ac9e6f7f11dc3b2430816d2f1216c0dc">
  <xsd:schema xmlns:xsd="http://www.w3.org/2001/XMLSchema" xmlns:xs="http://www.w3.org/2001/XMLSchema" xmlns:p="http://schemas.microsoft.com/office/2006/metadata/properties" xmlns:ns2="0d27e6b6-5274-45ab-92bf-eef2c3d97060" targetNamespace="http://schemas.microsoft.com/office/2006/metadata/properties" ma:root="true" ma:fieldsID="28512aa7bed9483f3bb696c78925230f" ns2:_="">
    <xsd:import namespace="0d27e6b6-5274-45ab-92bf-eef2c3d9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e6b6-5274-45ab-92bf-eef2c3d97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CD47BB-471E-4F6C-A6D8-3CEE63417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e6b6-5274-45ab-92bf-eef2c3d9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2024-12-15T17:19:00Z</dcterms:created>
  <dcterms:modified xsi:type="dcterms:W3CDTF">2024-12-15T17:19:00Z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0x010100A4EC50D744972A4AB4217E2885DCC343</vt:lpwstr>
  </property>
</Properties>
</file>