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6D4C6" w14:textId="77777777" w:rsidR="009F26AE" w:rsidRDefault="009F26AE" w:rsidP="00350452">
      <w:pPr>
        <w:rPr>
          <w:rFonts w:ascii="Calibri" w:hAnsi="Calibri" w:cs="Calibri"/>
          <w:b/>
        </w:rPr>
      </w:pPr>
      <w:bookmarkStart w:id="0" w:name="_GoBack"/>
      <w:bookmarkEnd w:id="0"/>
    </w:p>
    <w:p w14:paraId="0C9F0F17" w14:textId="43C7EFC9" w:rsidR="007F2751" w:rsidRDefault="002C01BF" w:rsidP="00350452">
      <w:pPr>
        <w:rPr>
          <w:rFonts w:ascii="Calibri" w:hAnsi="Calibri" w:cs="Calibri"/>
          <w:b/>
        </w:rPr>
      </w:pPr>
      <w:r w:rsidRPr="007F2751">
        <w:rPr>
          <w:rFonts w:ascii="Calibri" w:hAnsi="Calibri" w:cs="Calibri"/>
          <w:b/>
        </w:rPr>
        <w:t>Stichwort</w:t>
      </w:r>
      <w:r w:rsidR="0080658C" w:rsidRPr="007F2751">
        <w:rPr>
          <w:rFonts w:ascii="Calibri" w:hAnsi="Calibri" w:cs="Calibri"/>
          <w:b/>
        </w:rPr>
        <w:t>:</w:t>
      </w:r>
      <w:r w:rsidR="007F2751" w:rsidRPr="007F2751">
        <w:rPr>
          <w:rFonts w:ascii="Calibri" w:hAnsi="Calibri" w:cs="Calibri"/>
          <w:b/>
        </w:rPr>
        <w:t xml:space="preserve"> </w:t>
      </w:r>
      <w:r w:rsidR="00AF420F">
        <w:rPr>
          <w:rFonts w:ascii="Calibri" w:hAnsi="Calibri" w:cs="Calibri"/>
          <w:b/>
        </w:rPr>
        <w:t>Sicherheitsdatenblatt</w:t>
      </w:r>
    </w:p>
    <w:p w14:paraId="4D1291DD" w14:textId="77777777" w:rsidR="00AF420F" w:rsidRDefault="00AF420F" w:rsidP="00350452">
      <w:pPr>
        <w:rPr>
          <w:rFonts w:ascii="Calibri" w:hAnsi="Calibri" w:cs="Calibri"/>
          <w:b/>
        </w:rPr>
      </w:pPr>
    </w:p>
    <w:p w14:paraId="5C72A114" w14:textId="77777777" w:rsidR="00AF420F" w:rsidRDefault="00AF420F" w:rsidP="00350452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07"/>
        <w:gridCol w:w="948"/>
        <w:gridCol w:w="947"/>
        <w:gridCol w:w="1360"/>
      </w:tblGrid>
      <w:tr w:rsidR="003349C7" w:rsidRPr="00AF420F" w14:paraId="1FC67CE8" w14:textId="77777777" w:rsidTr="00AF420F">
        <w:tc>
          <w:tcPr>
            <w:tcW w:w="9062" w:type="dxa"/>
            <w:gridSpan w:val="4"/>
            <w:tcBorders>
              <w:bottom w:val="single" w:sz="8" w:space="0" w:color="FFFFFF" w:themeColor="background1"/>
            </w:tcBorders>
            <w:shd w:val="clear" w:color="auto" w:fill="15759D" w:themeFill="accent2" w:themeFillShade="80"/>
          </w:tcPr>
          <w:p w14:paraId="349A5548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AF420F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  <w:t>Schnelltest zum Sicherheitsdatenblatt (SDB)</w:t>
            </w:r>
          </w:p>
        </w:tc>
      </w:tr>
      <w:tr w:rsidR="003349C7" w:rsidRPr="00AF420F" w14:paraId="2AFE1F2F" w14:textId="77777777" w:rsidTr="00835B22">
        <w:tc>
          <w:tcPr>
            <w:tcW w:w="58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B28A47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AF420F">
              <w:rPr>
                <w:rFonts w:ascii="Calibri" w:hAnsi="Calibri" w:cs="Arial"/>
                <w:b/>
                <w:sz w:val="22"/>
                <w:szCs w:val="22"/>
              </w:rPr>
              <w:t>Prüfpunkt</w:t>
            </w:r>
          </w:p>
        </w:tc>
        <w:tc>
          <w:tcPr>
            <w:tcW w:w="94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6F8FE7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AF420F">
              <w:rPr>
                <w:rFonts w:ascii="Calibri" w:hAnsi="Calibri" w:cs="Arial"/>
                <w:b/>
                <w:sz w:val="22"/>
                <w:szCs w:val="22"/>
              </w:rPr>
              <w:t xml:space="preserve">Ja </w:t>
            </w:r>
          </w:p>
        </w:tc>
        <w:tc>
          <w:tcPr>
            <w:tcW w:w="9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F036AF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AF420F">
              <w:rPr>
                <w:rFonts w:ascii="Calibri" w:hAnsi="Calibri" w:cs="Arial"/>
                <w:b/>
                <w:sz w:val="22"/>
                <w:szCs w:val="22"/>
              </w:rPr>
              <w:t>Nein</w:t>
            </w:r>
          </w:p>
        </w:tc>
        <w:tc>
          <w:tcPr>
            <w:tcW w:w="1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6EA008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AF420F">
              <w:rPr>
                <w:rFonts w:ascii="Calibri" w:hAnsi="Calibri" w:cs="Arial"/>
                <w:b/>
                <w:sz w:val="22"/>
                <w:szCs w:val="22"/>
              </w:rPr>
              <w:t>Bemerkung</w:t>
            </w:r>
          </w:p>
        </w:tc>
      </w:tr>
      <w:tr w:rsidR="003349C7" w:rsidRPr="00AF420F" w14:paraId="0C0C57C4" w14:textId="77777777" w:rsidTr="00835B22">
        <w:tc>
          <w:tcPr>
            <w:tcW w:w="58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FF2477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rPr>
                <w:rFonts w:ascii="Calibri" w:hAnsi="Calibri" w:cs="Arial"/>
                <w:sz w:val="22"/>
                <w:szCs w:val="22"/>
              </w:rPr>
            </w:pPr>
            <w:r w:rsidRPr="00AF420F">
              <w:rPr>
                <w:rFonts w:ascii="Calibri" w:hAnsi="Calibri" w:cs="Arial"/>
                <w:sz w:val="22"/>
                <w:szCs w:val="22"/>
              </w:rPr>
              <w:t>Liegt das SDB in deutscher Sprache vor?</w:t>
            </w:r>
          </w:p>
        </w:tc>
        <w:tc>
          <w:tcPr>
            <w:tcW w:w="94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26D3A0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919EA1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7F69D8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349C7" w:rsidRPr="00AF420F" w14:paraId="26770411" w14:textId="77777777" w:rsidTr="00835B22">
        <w:tc>
          <w:tcPr>
            <w:tcW w:w="58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8FBAF1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rPr>
                <w:rFonts w:ascii="Calibri" w:hAnsi="Calibri" w:cs="Arial"/>
                <w:sz w:val="22"/>
                <w:szCs w:val="22"/>
              </w:rPr>
            </w:pPr>
            <w:r w:rsidRPr="00AF420F">
              <w:rPr>
                <w:rFonts w:ascii="Calibri" w:hAnsi="Calibri" w:cs="Arial"/>
                <w:sz w:val="22"/>
                <w:szCs w:val="22"/>
              </w:rPr>
              <w:t>Passt das SDB tatsächlich zu dem gelieferten Produkt?</w:t>
            </w:r>
          </w:p>
        </w:tc>
        <w:tc>
          <w:tcPr>
            <w:tcW w:w="94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0386FE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5E9723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D903E3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349C7" w:rsidRPr="00AF420F" w14:paraId="1557D2CA" w14:textId="77777777" w:rsidTr="00835B22">
        <w:tc>
          <w:tcPr>
            <w:tcW w:w="58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E3C988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rPr>
                <w:rFonts w:ascii="Calibri" w:hAnsi="Calibri" w:cs="Arial"/>
                <w:sz w:val="22"/>
                <w:szCs w:val="22"/>
              </w:rPr>
            </w:pPr>
            <w:r w:rsidRPr="00AF420F">
              <w:rPr>
                <w:rFonts w:ascii="Calibri" w:hAnsi="Calibri" w:cs="Arial"/>
                <w:sz w:val="22"/>
                <w:szCs w:val="22"/>
              </w:rPr>
              <w:t>Stimmt die Lieferantenangabe von SDB (Abschnitt 1) und Produktetikett überein?</w:t>
            </w:r>
          </w:p>
        </w:tc>
        <w:tc>
          <w:tcPr>
            <w:tcW w:w="94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B73994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28AE11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AAB112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349C7" w:rsidRPr="00AF420F" w14:paraId="211A701E" w14:textId="77777777" w:rsidTr="00835B22">
        <w:tc>
          <w:tcPr>
            <w:tcW w:w="58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3E3B4A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rPr>
                <w:rFonts w:ascii="Calibri" w:hAnsi="Calibri" w:cs="Arial"/>
                <w:sz w:val="22"/>
                <w:szCs w:val="22"/>
              </w:rPr>
            </w:pPr>
            <w:r w:rsidRPr="00AF420F">
              <w:rPr>
                <w:rFonts w:ascii="Calibri" w:hAnsi="Calibri" w:cs="Arial"/>
                <w:sz w:val="22"/>
                <w:szCs w:val="22"/>
              </w:rPr>
              <w:t>Enthält das SDB alle 16 Abschnitte und die entsprechenden Unterabschnitte?</w:t>
            </w:r>
          </w:p>
        </w:tc>
        <w:tc>
          <w:tcPr>
            <w:tcW w:w="94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7570A8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6FB0A6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D8C56C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349C7" w:rsidRPr="00AF420F" w14:paraId="385A3110" w14:textId="77777777" w:rsidTr="00835B22">
        <w:tc>
          <w:tcPr>
            <w:tcW w:w="58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4BE500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rPr>
                <w:rFonts w:ascii="Calibri" w:hAnsi="Calibri" w:cs="Arial"/>
                <w:sz w:val="22"/>
                <w:szCs w:val="22"/>
              </w:rPr>
            </w:pPr>
            <w:r w:rsidRPr="00AF420F">
              <w:rPr>
                <w:rFonts w:ascii="Calibri" w:hAnsi="Calibri" w:cs="Arial"/>
                <w:sz w:val="22"/>
                <w:szCs w:val="22"/>
              </w:rPr>
              <w:t>Sind die Seiten nummeriert?</w:t>
            </w:r>
          </w:p>
        </w:tc>
        <w:tc>
          <w:tcPr>
            <w:tcW w:w="94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9CEA06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CAA46B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129E92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349C7" w:rsidRPr="00AF420F" w14:paraId="2C55C040" w14:textId="77777777" w:rsidTr="00835B22">
        <w:tc>
          <w:tcPr>
            <w:tcW w:w="58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190D8C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rPr>
                <w:rFonts w:ascii="Calibri" w:hAnsi="Calibri" w:cs="Arial"/>
                <w:sz w:val="22"/>
                <w:szCs w:val="22"/>
              </w:rPr>
            </w:pPr>
            <w:r w:rsidRPr="00AF420F">
              <w:rPr>
                <w:rFonts w:ascii="Calibri" w:hAnsi="Calibri" w:cs="Arial"/>
                <w:sz w:val="22"/>
                <w:szCs w:val="22"/>
              </w:rPr>
              <w:t>Sind Angaben zur Version, Änderungsnummer und Datum der Erstellung bzw. letzten Änderung enthalten?</w:t>
            </w:r>
          </w:p>
        </w:tc>
        <w:tc>
          <w:tcPr>
            <w:tcW w:w="94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29B2CA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BCBDD5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CB750A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349C7" w:rsidRPr="00AF420F" w14:paraId="1EFD03AA" w14:textId="77777777" w:rsidTr="00835B22">
        <w:tc>
          <w:tcPr>
            <w:tcW w:w="58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BD12E4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rPr>
                <w:rFonts w:ascii="Calibri" w:hAnsi="Calibri" w:cs="Arial"/>
                <w:sz w:val="22"/>
                <w:szCs w:val="22"/>
              </w:rPr>
            </w:pPr>
            <w:r w:rsidRPr="00AF420F">
              <w:rPr>
                <w:rFonts w:ascii="Calibri" w:hAnsi="Calibri" w:cs="Arial"/>
                <w:sz w:val="22"/>
                <w:szCs w:val="22"/>
              </w:rPr>
              <w:t>Ist eine E-Mail-Adresse des Lieferanten (Abschnitt 1) aufgeführt?</w:t>
            </w:r>
          </w:p>
        </w:tc>
        <w:tc>
          <w:tcPr>
            <w:tcW w:w="94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8AA526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EE6113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0EC735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349C7" w:rsidRPr="00AF420F" w14:paraId="435DD84D" w14:textId="77777777" w:rsidTr="00835B22">
        <w:tc>
          <w:tcPr>
            <w:tcW w:w="58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825F35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rPr>
                <w:rFonts w:ascii="Calibri" w:hAnsi="Calibri" w:cs="Arial"/>
                <w:sz w:val="22"/>
                <w:szCs w:val="22"/>
              </w:rPr>
            </w:pPr>
            <w:r w:rsidRPr="00AF420F">
              <w:rPr>
                <w:rFonts w:ascii="Calibri" w:hAnsi="Calibri" w:cs="Arial"/>
                <w:sz w:val="22"/>
                <w:szCs w:val="22"/>
              </w:rPr>
              <w:t xml:space="preserve">Falls ein Stoffsicherheitsbericht vorliegt (Info in Abschnitt 15 SDB): Wurde ein Expositionsszenario mitgeliefert? </w:t>
            </w:r>
          </w:p>
        </w:tc>
        <w:tc>
          <w:tcPr>
            <w:tcW w:w="94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8B54EA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4554C6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D1F982" w14:textId="77777777" w:rsidR="003349C7" w:rsidRPr="00AF420F" w:rsidRDefault="003349C7" w:rsidP="00835B22">
            <w:pPr>
              <w:pStyle w:val="StandardWeb"/>
              <w:spacing w:before="120" w:beforeAutospacing="0" w:after="120" w:afterAutospacing="0"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23FE748" w14:textId="77777777" w:rsidR="003349C7" w:rsidRPr="000408AB" w:rsidRDefault="003349C7" w:rsidP="003349C7">
      <w:pPr>
        <w:spacing w:before="120" w:line="480" w:lineRule="auto"/>
        <w:rPr>
          <w:rFonts w:ascii="Calibri" w:hAnsi="Calibri"/>
        </w:rPr>
      </w:pPr>
    </w:p>
    <w:p w14:paraId="68985872" w14:textId="77777777" w:rsidR="003349C7" w:rsidRPr="007F2751" w:rsidRDefault="003349C7" w:rsidP="00350452">
      <w:pPr>
        <w:rPr>
          <w:rFonts w:ascii="Calibri" w:hAnsi="Calibri" w:cs="Calibri"/>
        </w:rPr>
      </w:pPr>
    </w:p>
    <w:p w14:paraId="3785FC76" w14:textId="77777777" w:rsidR="007F2751" w:rsidRPr="007F2751" w:rsidRDefault="007F2751" w:rsidP="00B82B26">
      <w:pPr>
        <w:rPr>
          <w:rFonts w:ascii="Calibri" w:hAnsi="Calibri" w:cs="Calibri"/>
          <w:i/>
        </w:rPr>
      </w:pPr>
    </w:p>
    <w:sectPr w:rsidR="007F2751" w:rsidRPr="007F2751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3C1DA" w14:textId="77777777" w:rsidR="001D719B" w:rsidRDefault="001D719B" w:rsidP="008B0457">
      <w:pPr>
        <w:spacing w:line="240" w:lineRule="auto"/>
      </w:pPr>
      <w:r>
        <w:separator/>
      </w:r>
    </w:p>
  </w:endnote>
  <w:endnote w:type="continuationSeparator" w:id="0">
    <w:p w14:paraId="1A06590C" w14:textId="77777777" w:rsidR="001D719B" w:rsidRDefault="001D719B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747C" w14:textId="57AFFA9A" w:rsidR="002B1C90" w:rsidRPr="00527A8E" w:rsidRDefault="00AD2609" w:rsidP="00527A8E">
    <w:pPr>
      <w:pStyle w:val="Fuzeile"/>
      <w:ind w:firstLine="720"/>
      <w:jc w:val="right"/>
      <w:rPr>
        <w:rFonts w:asciiTheme="majorHAnsi" w:hAnsiTheme="majorHAnsi" w:cstheme="majorHAnsi"/>
        <w:noProof/>
        <w:color w:val="808080" w:themeColor="background1" w:themeShade="80"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©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Safety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Xperts</w:t>
    </w:r>
    <w:proofErr w:type="spellEnd"/>
    <w:r w:rsidR="00DA3273">
      <w:rPr>
        <w:rFonts w:asciiTheme="majorHAnsi" w:hAnsiTheme="majorHAnsi" w:cstheme="majorHAnsi"/>
        <w:color w:val="808080" w:themeColor="background1" w:themeShade="80"/>
        <w:sz w:val="18"/>
        <w:lang w:bidi="de-DE"/>
      </w:rPr>
      <w:t>, Arbeitssicherheits-Update 202</w:t>
    </w:r>
    <w:r w:rsidR="00D40F5A">
      <w:rPr>
        <w:rFonts w:asciiTheme="majorHAnsi" w:hAnsiTheme="majorHAnsi" w:cstheme="majorHAnsi"/>
        <w:color w:val="808080" w:themeColor="background1" w:themeShade="80"/>
        <w:sz w:val="18"/>
        <w:lang w:bidi="de-DE"/>
      </w:rPr>
      <w:t>5</w:t>
    </w:r>
  </w:p>
  <w:p w14:paraId="00BC75E5" w14:textId="77777777" w:rsidR="00C67D68" w:rsidRPr="00C67D68" w:rsidRDefault="00C67D68" w:rsidP="00527A8E">
    <w:pPr>
      <w:pStyle w:val="Fuzeile"/>
      <w:ind w:firstLine="72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34838" w14:textId="77777777" w:rsidR="001D719B" w:rsidRDefault="001D719B" w:rsidP="008B0457">
      <w:pPr>
        <w:spacing w:line="240" w:lineRule="auto"/>
      </w:pPr>
      <w:r>
        <w:separator/>
      </w:r>
    </w:p>
  </w:footnote>
  <w:footnote w:type="continuationSeparator" w:id="0">
    <w:p w14:paraId="4C7909C9" w14:textId="77777777" w:rsidR="001D719B" w:rsidRDefault="001D719B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38571" w14:textId="77777777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05D9935" wp14:editId="21CB4199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0229"/>
    <w:multiLevelType w:val="multilevel"/>
    <w:tmpl w:val="0AD6F65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503A3"/>
    <w:multiLevelType w:val="multilevel"/>
    <w:tmpl w:val="CDA6DD84"/>
    <w:lvl w:ilvl="0">
      <w:start w:val="1"/>
      <w:numFmt w:val="bullet"/>
      <w:lvlText w:val="-"/>
      <w:lvlJc w:val="left"/>
      <w:pPr>
        <w:tabs>
          <w:tab w:val="num" w:pos="617"/>
        </w:tabs>
        <w:ind w:left="617" w:hanging="39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966"/>
        </w:tabs>
        <w:ind w:left="9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86"/>
        </w:tabs>
        <w:ind w:left="16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26"/>
        </w:tabs>
        <w:ind w:left="31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46"/>
        </w:tabs>
        <w:ind w:left="38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66"/>
        </w:tabs>
        <w:ind w:left="45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86"/>
        </w:tabs>
        <w:ind w:left="52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06"/>
        </w:tabs>
        <w:ind w:left="6006" w:hanging="360"/>
      </w:pPr>
      <w:rPr>
        <w:rFonts w:ascii="Wingdings" w:hAnsi="Wingdings" w:hint="default"/>
      </w:rPr>
    </w:lvl>
  </w:abstractNum>
  <w:abstractNum w:abstractNumId="5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151FD4"/>
    <w:multiLevelType w:val="hybridMultilevel"/>
    <w:tmpl w:val="6C3EDE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3156E"/>
    <w:rsid w:val="00043645"/>
    <w:rsid w:val="00043D9E"/>
    <w:rsid w:val="000C4553"/>
    <w:rsid w:val="000F3804"/>
    <w:rsid w:val="00131E46"/>
    <w:rsid w:val="001421CE"/>
    <w:rsid w:val="00181F90"/>
    <w:rsid w:val="00193D8B"/>
    <w:rsid w:val="00194FA3"/>
    <w:rsid w:val="001B0E00"/>
    <w:rsid w:val="001D719B"/>
    <w:rsid w:val="00234A18"/>
    <w:rsid w:val="0026209F"/>
    <w:rsid w:val="002924EC"/>
    <w:rsid w:val="002A0996"/>
    <w:rsid w:val="002B1C90"/>
    <w:rsid w:val="002C01BF"/>
    <w:rsid w:val="002D5565"/>
    <w:rsid w:val="003349C7"/>
    <w:rsid w:val="00350452"/>
    <w:rsid w:val="003A77CE"/>
    <w:rsid w:val="003B7F48"/>
    <w:rsid w:val="00405243"/>
    <w:rsid w:val="00495E41"/>
    <w:rsid w:val="00527A8E"/>
    <w:rsid w:val="005714A8"/>
    <w:rsid w:val="00585705"/>
    <w:rsid w:val="00585E82"/>
    <w:rsid w:val="005A5989"/>
    <w:rsid w:val="005D4292"/>
    <w:rsid w:val="006259A1"/>
    <w:rsid w:val="00675F78"/>
    <w:rsid w:val="006C0196"/>
    <w:rsid w:val="006C0AED"/>
    <w:rsid w:val="006C27EC"/>
    <w:rsid w:val="006C444D"/>
    <w:rsid w:val="006F0EF6"/>
    <w:rsid w:val="0077272F"/>
    <w:rsid w:val="007C7524"/>
    <w:rsid w:val="007F2751"/>
    <w:rsid w:val="0080658C"/>
    <w:rsid w:val="0081053B"/>
    <w:rsid w:val="00811147"/>
    <w:rsid w:val="00857ABA"/>
    <w:rsid w:val="008B0457"/>
    <w:rsid w:val="00920F9D"/>
    <w:rsid w:val="00931FCB"/>
    <w:rsid w:val="009F26AE"/>
    <w:rsid w:val="00A27BBA"/>
    <w:rsid w:val="00A34118"/>
    <w:rsid w:val="00AD2609"/>
    <w:rsid w:val="00AE53AB"/>
    <w:rsid w:val="00AF420F"/>
    <w:rsid w:val="00B04DF0"/>
    <w:rsid w:val="00B11398"/>
    <w:rsid w:val="00B27F29"/>
    <w:rsid w:val="00B55E3C"/>
    <w:rsid w:val="00B61970"/>
    <w:rsid w:val="00B734EF"/>
    <w:rsid w:val="00B75C23"/>
    <w:rsid w:val="00B80F1F"/>
    <w:rsid w:val="00B82B26"/>
    <w:rsid w:val="00BB5447"/>
    <w:rsid w:val="00BC3498"/>
    <w:rsid w:val="00BD1422"/>
    <w:rsid w:val="00C10EC3"/>
    <w:rsid w:val="00C653A0"/>
    <w:rsid w:val="00C67D68"/>
    <w:rsid w:val="00CA2EED"/>
    <w:rsid w:val="00D00296"/>
    <w:rsid w:val="00D141B9"/>
    <w:rsid w:val="00D40F5A"/>
    <w:rsid w:val="00D41208"/>
    <w:rsid w:val="00DA3273"/>
    <w:rsid w:val="00DC36F3"/>
    <w:rsid w:val="00E2246C"/>
    <w:rsid w:val="00E42E27"/>
    <w:rsid w:val="00E71676"/>
    <w:rsid w:val="00E83D6C"/>
    <w:rsid w:val="00EE14B4"/>
    <w:rsid w:val="00F06AF6"/>
    <w:rsid w:val="00F5564F"/>
    <w:rsid w:val="00F55C38"/>
    <w:rsid w:val="00F6243E"/>
    <w:rsid w:val="00F93095"/>
    <w:rsid w:val="00FA0816"/>
    <w:rsid w:val="00FB4A42"/>
    <w:rsid w:val="00FE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91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BC349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C3498"/>
    <w:rPr>
      <w:rFonts w:ascii="Times New Roman" w:hAnsi="Times New Roman"/>
    </w:rPr>
  </w:style>
  <w:style w:type="paragraph" w:styleId="Textkrper-Einzug3">
    <w:name w:val="Body Text Indent 3"/>
    <w:basedOn w:val="Standard"/>
    <w:link w:val="Textkrper-Einzug3Zchn"/>
    <w:semiHidden/>
    <w:unhideWhenUsed/>
    <w:rsid w:val="00BC349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C3498"/>
    <w:rPr>
      <w:rFonts w:ascii="Times New Roman" w:hAnsi="Times New Roman"/>
      <w:sz w:val="16"/>
      <w:szCs w:val="16"/>
    </w:rPr>
  </w:style>
  <w:style w:type="paragraph" w:customStyle="1" w:styleId="Formatvorlage1">
    <w:name w:val="Formatvorlage1"/>
    <w:basedOn w:val="Standard"/>
    <w:uiPriority w:val="99"/>
    <w:rsid w:val="00BC3498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Futura Bk BT" w:eastAsia="Times New Roman" w:hAnsi="Futura Bk BT" w:cs="Times New Roman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BD1422"/>
    <w:rPr>
      <w:b/>
      <w:caps/>
      <w:noProof/>
      <w:sz w:val="44"/>
      <w:szCs w:val="52"/>
      <w:lang w:val="en-US"/>
    </w:rPr>
  </w:style>
  <w:style w:type="table" w:styleId="Tabellenraster">
    <w:name w:val="Table Grid"/>
    <w:basedOn w:val="NormaleTabelle"/>
    <w:uiPriority w:val="59"/>
    <w:rsid w:val="00931FCB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paragraph" w:styleId="StandardWeb">
    <w:name w:val="Normal (Web)"/>
    <w:basedOn w:val="Standard"/>
    <w:uiPriority w:val="99"/>
    <w:rsid w:val="003349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50D744972A4AB4217E2885DCC343" ma:contentTypeVersion="7" ma:contentTypeDescription="Ein neues Dokument erstellen." ma:contentTypeScope="" ma:versionID="ac9e6f7f11dc3b2430816d2f1216c0dc">
  <xsd:schema xmlns:xsd="http://www.w3.org/2001/XMLSchema" xmlns:xs="http://www.w3.org/2001/XMLSchema" xmlns:p="http://schemas.microsoft.com/office/2006/metadata/properties" xmlns:ns2="0d27e6b6-5274-45ab-92bf-eef2c3d97060" targetNamespace="http://schemas.microsoft.com/office/2006/metadata/properties" ma:root="true" ma:fieldsID="28512aa7bed9483f3bb696c78925230f" ns2:_="">
    <xsd:import namespace="0d27e6b6-5274-45ab-92bf-eef2c3d9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e6b6-5274-45ab-92bf-eef2c3d97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FF02B-A645-47EC-A966-50EEE62BF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e6b6-5274-45ab-92bf-eef2c3d9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96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2024-12-15T17:55:00Z</dcterms:created>
  <dcterms:modified xsi:type="dcterms:W3CDTF">2024-12-15T17:55:00Z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0x010100A4EC50D744972A4AB4217E2885DCC343</vt:lpwstr>
  </property>
</Properties>
</file>