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86B62" w14:textId="77777777" w:rsidR="00695C84" w:rsidRDefault="00695C84" w:rsidP="00811147">
      <w:pPr>
        <w:spacing w:before="95"/>
        <w:ind w:left="105"/>
        <w:rPr>
          <w:rFonts w:ascii="Arial" w:hAnsi="Arial"/>
          <w:b/>
          <w:caps/>
          <w:color w:val="009FE4"/>
          <w:sz w:val="32"/>
          <w:szCs w:val="40"/>
          <w:lang w:bidi="de-DE"/>
        </w:rPr>
      </w:pPr>
      <w:bookmarkStart w:id="0" w:name="_q8b6blsj00hl" w:colFirst="0" w:colLast="0"/>
      <w:bookmarkEnd w:id="0"/>
    </w:p>
    <w:p w14:paraId="0428E997" w14:textId="3749769E" w:rsidR="00811147" w:rsidRDefault="0065774F" w:rsidP="00811147">
      <w:pPr>
        <w:spacing w:before="95"/>
        <w:ind w:left="105"/>
        <w:rPr>
          <w:rFonts w:ascii="Arial" w:hAnsi="Arial"/>
          <w:b/>
          <w:caps/>
          <w:color w:val="00B0F0"/>
          <w:sz w:val="28"/>
          <w:szCs w:val="28"/>
          <w:lang w:bidi="de-DE"/>
        </w:rPr>
      </w:pPr>
      <w:r w:rsidRPr="00695C84">
        <w:rPr>
          <w:rFonts w:ascii="Arial" w:hAnsi="Arial"/>
          <w:b/>
          <w:caps/>
          <w:color w:val="00B0F0"/>
          <w:sz w:val="28"/>
          <w:szCs w:val="28"/>
          <w:lang w:bidi="de-DE"/>
        </w:rPr>
        <w:t>Worauf es bei der Anwender-Sichtprüfung von elektrischen arbeitsmitteln wirklich a</w:t>
      </w:r>
      <w:r w:rsidR="00503113" w:rsidRPr="00695C84">
        <w:rPr>
          <w:rFonts w:ascii="Arial" w:hAnsi="Arial"/>
          <w:b/>
          <w:caps/>
          <w:color w:val="00B0F0"/>
          <w:sz w:val="28"/>
          <w:szCs w:val="28"/>
          <w:lang w:bidi="de-DE"/>
        </w:rPr>
        <w:t>N</w:t>
      </w:r>
      <w:r w:rsidRPr="00695C84">
        <w:rPr>
          <w:rFonts w:ascii="Arial" w:hAnsi="Arial"/>
          <w:b/>
          <w:caps/>
          <w:color w:val="00B0F0"/>
          <w:sz w:val="28"/>
          <w:szCs w:val="28"/>
          <w:lang w:bidi="de-DE"/>
        </w:rPr>
        <w:t>kommt</w:t>
      </w:r>
    </w:p>
    <w:p w14:paraId="23C874A3" w14:textId="77777777" w:rsidR="00695C84" w:rsidRPr="00695C84" w:rsidRDefault="00695C84" w:rsidP="00811147">
      <w:pPr>
        <w:spacing w:before="95"/>
        <w:ind w:left="105"/>
        <w:rPr>
          <w:color w:val="00B0F0"/>
          <w:sz w:val="28"/>
          <w:szCs w:val="28"/>
        </w:rPr>
      </w:pPr>
    </w:p>
    <w:p w14:paraId="309605EC" w14:textId="77777777" w:rsidR="00811147" w:rsidRDefault="00811147" w:rsidP="00811147">
      <w:pPr>
        <w:pStyle w:val="Textkrper"/>
        <w:spacing w:before="1"/>
        <w:rPr>
          <w:sz w:val="9"/>
        </w:rPr>
      </w:pPr>
      <w:bookmarkStart w:id="1" w:name="_Hlk29210750"/>
    </w:p>
    <w:bookmarkEnd w:id="1"/>
    <w:p w14:paraId="066DEDD4" w14:textId="77777777" w:rsidR="009852EE" w:rsidRDefault="009852EE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10774" w:type="dxa"/>
        <w:tblInd w:w="-86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655"/>
        <w:gridCol w:w="709"/>
        <w:gridCol w:w="992"/>
      </w:tblGrid>
      <w:tr w:rsidR="0065774F" w:rsidRPr="005A5989" w14:paraId="4FD48B7F" w14:textId="77777777" w:rsidTr="0065774F">
        <w:trPr>
          <w:trHeight w:val="214"/>
        </w:trPr>
        <w:tc>
          <w:tcPr>
            <w:tcW w:w="1418" w:type="dxa"/>
            <w:shd w:val="clear" w:color="auto" w:fill="E0E1E3"/>
          </w:tcPr>
          <w:p w14:paraId="42498F3E" w14:textId="77777777" w:rsidR="0065774F" w:rsidRPr="005B1088" w:rsidRDefault="0065774F" w:rsidP="00676C99">
            <w:pPr>
              <w:pStyle w:val="UTWCopy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  <w:t xml:space="preserve">  Check durch</w:t>
            </w:r>
          </w:p>
        </w:tc>
        <w:tc>
          <w:tcPr>
            <w:tcW w:w="7655" w:type="dxa"/>
            <w:shd w:val="clear" w:color="auto" w:fill="E0E1E3"/>
          </w:tcPr>
          <w:p w14:paraId="1B092454" w14:textId="77777777" w:rsidR="0065774F" w:rsidRPr="003069F1" w:rsidRDefault="0065774F" w:rsidP="00676C99">
            <w:pPr>
              <w:pStyle w:val="UTWCopy"/>
              <w:jc w:val="left"/>
              <w:rPr>
                <w:rFonts w:ascii="Arial" w:hAnsi="Arial" w:cs="Arial"/>
                <w:b/>
                <w:spacing w:val="-2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 Check-Punkt</w:t>
            </w:r>
          </w:p>
        </w:tc>
        <w:tc>
          <w:tcPr>
            <w:tcW w:w="709" w:type="dxa"/>
            <w:shd w:val="clear" w:color="auto" w:fill="E0E1E3"/>
          </w:tcPr>
          <w:p w14:paraId="48C36615" w14:textId="77777777" w:rsidR="0065774F" w:rsidRPr="003069F1" w:rsidRDefault="0065774F" w:rsidP="005B1088">
            <w:pPr>
              <w:pStyle w:val="UTWCopy"/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  <w:t>Nein</w:t>
            </w:r>
          </w:p>
        </w:tc>
        <w:tc>
          <w:tcPr>
            <w:tcW w:w="992" w:type="dxa"/>
            <w:shd w:val="clear" w:color="auto" w:fill="E0E1E3"/>
          </w:tcPr>
          <w:p w14:paraId="0B301CFB" w14:textId="77777777" w:rsidR="0065774F" w:rsidRPr="0065774F" w:rsidRDefault="0065774F" w:rsidP="005B1088">
            <w:pPr>
              <w:pStyle w:val="UTWCopy"/>
              <w:jc w:val="center"/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spacing w:val="-2"/>
                <w:sz w:val="20"/>
                <w:szCs w:val="20"/>
                <w:lang w:val="de-DE"/>
              </w:rPr>
              <w:t>Ja bzw. unklar</w:t>
            </w:r>
          </w:p>
        </w:tc>
      </w:tr>
      <w:tr w:rsidR="0065774F" w:rsidRPr="005A5989" w14:paraId="7A4768CF" w14:textId="77777777" w:rsidTr="0065774F">
        <w:trPr>
          <w:trHeight w:val="541"/>
        </w:trPr>
        <w:tc>
          <w:tcPr>
            <w:tcW w:w="1418" w:type="dxa"/>
            <w:shd w:val="clear" w:color="auto" w:fill="E0E1E3"/>
          </w:tcPr>
          <w:p w14:paraId="27F85776" w14:textId="77777777" w:rsidR="0065774F" w:rsidRPr="007A4FD5" w:rsidRDefault="0065317C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425F7CE" wp14:editId="2FA07480">
                  <wp:extent cx="887730" cy="846455"/>
                  <wp:effectExtent l="0" t="0" r="762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Bild 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4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E0E1E3"/>
          </w:tcPr>
          <w:p w14:paraId="7D4018EA" w14:textId="77777777" w:rsid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Sind Beschädigungen am Gehäuse, an Abdeckungen, Bedienelementen, </w:t>
            </w:r>
          </w:p>
          <w:p w14:paraId="1F08BB0D" w14:textId="77777777" w:rsid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Kabeln oder Steckvorrichtungen zu sehen?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</w:p>
          <w:p w14:paraId="2CFCA6E2" w14:textId="77777777" w:rsid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Finden sich Spuren von unsachgemäßem Gebrauch oder Überlastung?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br/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Auch Korrosion?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</w:p>
          <w:p w14:paraId="739AF8AD" w14:textId="77777777" w:rsid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Sind übermäßig starke Verschmutzungen an zur Kühlung dienenden Öffnungen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br/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>sichtbar?</w:t>
            </w:r>
          </w:p>
          <w:p w14:paraId="1B42F71E" w14:textId="77777777" w:rsid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Sind alle der Sicherheit dienenden Texte und Piktogramme lesbar?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</w:p>
          <w:p w14:paraId="730EED85" w14:textId="77777777" w:rsid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Sind unzulässige Änderungen oder Erweiterungen sichtbar?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br/>
            </w:r>
          </w:p>
          <w:p w14:paraId="1EBB0D4A" w14:textId="77777777" w:rsidR="0065774F" w:rsidRP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>Befindet sich auf dem Gerät ein gültiges Prüfsiegel (Prüfplakette)?</w:t>
            </w:r>
          </w:p>
        </w:tc>
        <w:tc>
          <w:tcPr>
            <w:tcW w:w="709" w:type="dxa"/>
            <w:shd w:val="clear" w:color="auto" w:fill="E0E1E3"/>
          </w:tcPr>
          <w:p w14:paraId="08F9A109" w14:textId="77777777" w:rsidR="0065774F" w:rsidRPr="003069F1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6BA37EE1" w14:textId="77777777" w:rsidR="0065774F" w:rsidRP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65774F" w:rsidRPr="005A5989" w14:paraId="261DFD26" w14:textId="77777777" w:rsidTr="0065774F">
        <w:trPr>
          <w:trHeight w:val="563"/>
        </w:trPr>
        <w:tc>
          <w:tcPr>
            <w:tcW w:w="1418" w:type="dxa"/>
            <w:shd w:val="clear" w:color="auto" w:fill="E0E1E3"/>
            <w:vAlign w:val="center"/>
          </w:tcPr>
          <w:p w14:paraId="208CBCC5" w14:textId="77777777" w:rsidR="0065774F" w:rsidRPr="007A4FD5" w:rsidRDefault="0065317C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9A22419" wp14:editId="1C4FA581">
                  <wp:extent cx="887730" cy="834390"/>
                  <wp:effectExtent l="0" t="0" r="7620" b="381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Bild 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34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E0E1E3"/>
            <w:vAlign w:val="center"/>
          </w:tcPr>
          <w:p w14:paraId="523296E0" w14:textId="77777777" w:rsidR="0065774F" w:rsidRP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Sind unnormale/seltsame Geräusche wahrnehmbar (z. B. monotones Brummen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br/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>oder Pfeifen)?</w:t>
            </w:r>
          </w:p>
        </w:tc>
        <w:tc>
          <w:tcPr>
            <w:tcW w:w="709" w:type="dxa"/>
            <w:shd w:val="clear" w:color="auto" w:fill="E0E1E3"/>
          </w:tcPr>
          <w:p w14:paraId="79D2E9E3" w14:textId="77777777" w:rsidR="0065774F" w:rsidRPr="003069F1" w:rsidRDefault="0065774F" w:rsidP="007A4FD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2B63937D" w14:textId="77777777" w:rsidR="0065774F" w:rsidRPr="0065774F" w:rsidRDefault="0065774F" w:rsidP="007A4FD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</w:p>
        </w:tc>
      </w:tr>
      <w:tr w:rsidR="0065774F" w:rsidRPr="005A5989" w14:paraId="44A89F22" w14:textId="77777777" w:rsidTr="0065774F">
        <w:trPr>
          <w:trHeight w:val="528"/>
        </w:trPr>
        <w:tc>
          <w:tcPr>
            <w:tcW w:w="1418" w:type="dxa"/>
            <w:shd w:val="clear" w:color="auto" w:fill="E0E1E3"/>
            <w:vAlign w:val="center"/>
          </w:tcPr>
          <w:p w14:paraId="6785735E" w14:textId="77777777" w:rsidR="0065774F" w:rsidRPr="0065774F" w:rsidRDefault="0065317C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368D1836" wp14:editId="5DE69AFE">
                  <wp:extent cx="887730" cy="885825"/>
                  <wp:effectExtent l="0" t="0" r="7620" b="9525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Bild 4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E0E1E3"/>
            <w:vAlign w:val="center"/>
          </w:tcPr>
          <w:p w14:paraId="05A7D1D1" w14:textId="77777777" w:rsidR="0065774F" w:rsidRP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 xml:space="preserve">Sind unnormale/überhöhte Oberflächentemperaturen spürbar (z. B. am Gehäuse </w:t>
            </w:r>
            <w:r>
              <w:rPr>
                <w:rFonts w:ascii="Arial" w:hAnsi="Arial" w:cs="Arial"/>
                <w:sz w:val="20"/>
                <w:szCs w:val="20"/>
                <w:lang w:val="de-DE"/>
              </w:rPr>
              <w:br/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>oder an Kabeln)?</w:t>
            </w:r>
          </w:p>
        </w:tc>
        <w:tc>
          <w:tcPr>
            <w:tcW w:w="709" w:type="dxa"/>
            <w:shd w:val="clear" w:color="auto" w:fill="E0E1E3"/>
          </w:tcPr>
          <w:p w14:paraId="1228EB49" w14:textId="77777777" w:rsidR="0065774F" w:rsidRPr="003069F1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46D71760" w14:textId="77777777" w:rsidR="0065774F" w:rsidRP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</w:p>
        </w:tc>
      </w:tr>
      <w:tr w:rsidR="0065774F" w:rsidRPr="005A5989" w14:paraId="51C8AD29" w14:textId="77777777" w:rsidTr="0065774F">
        <w:trPr>
          <w:trHeight w:val="584"/>
        </w:trPr>
        <w:tc>
          <w:tcPr>
            <w:tcW w:w="1418" w:type="dxa"/>
            <w:shd w:val="clear" w:color="auto" w:fill="E0E1E3"/>
            <w:vAlign w:val="center"/>
          </w:tcPr>
          <w:p w14:paraId="13EDAC5A" w14:textId="77777777" w:rsidR="0065774F" w:rsidRPr="0065774F" w:rsidRDefault="0065317C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inline distT="0" distB="0" distL="0" distR="0" wp14:anchorId="72D4F822" wp14:editId="6F4025D6">
                  <wp:extent cx="887730" cy="872490"/>
                  <wp:effectExtent l="0" t="0" r="7620" b="381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ild 1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7730" cy="872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E0E1E3"/>
            <w:vAlign w:val="center"/>
          </w:tcPr>
          <w:p w14:paraId="1FF9B9BC" w14:textId="77777777" w:rsidR="0065774F" w:rsidRPr="0065774F" w:rsidRDefault="0065774F" w:rsidP="007A4FD5">
            <w:pPr>
              <w:pStyle w:val="UTWCopy"/>
              <w:jc w:val="left"/>
              <w:rPr>
                <w:rFonts w:ascii="Arial" w:hAnsi="Arial" w:cs="Arial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  </w:t>
            </w:r>
            <w:r w:rsidRPr="0065774F">
              <w:rPr>
                <w:rFonts w:ascii="Arial" w:hAnsi="Arial" w:cs="Arial"/>
                <w:sz w:val="20"/>
                <w:szCs w:val="20"/>
                <w:lang w:val="de-DE"/>
              </w:rPr>
              <w:t>Sind unnormale/seltsame Gerüche wahrnehmbar (z. B. Schmor- oder Brandgeruch)?</w:t>
            </w:r>
          </w:p>
        </w:tc>
        <w:tc>
          <w:tcPr>
            <w:tcW w:w="709" w:type="dxa"/>
            <w:shd w:val="clear" w:color="auto" w:fill="E0E1E3"/>
          </w:tcPr>
          <w:p w14:paraId="4A572E3F" w14:textId="77777777" w:rsidR="0065774F" w:rsidRPr="003069F1" w:rsidRDefault="0065774F" w:rsidP="007A4FD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</w:p>
        </w:tc>
        <w:tc>
          <w:tcPr>
            <w:tcW w:w="992" w:type="dxa"/>
            <w:shd w:val="clear" w:color="auto" w:fill="E0E1E3"/>
          </w:tcPr>
          <w:p w14:paraId="0D9615A2" w14:textId="77777777" w:rsidR="0065774F" w:rsidRPr="0065774F" w:rsidRDefault="0065774F" w:rsidP="007A4FD5">
            <w:pPr>
              <w:pStyle w:val="UTWCopy"/>
              <w:jc w:val="left"/>
              <w:rPr>
                <w:rFonts w:ascii="Arial" w:hAnsi="Arial" w:cs="Arial"/>
                <w:spacing w:val="0"/>
                <w:sz w:val="20"/>
                <w:szCs w:val="20"/>
                <w:lang w:val="de-DE"/>
              </w:rPr>
            </w:pPr>
          </w:p>
        </w:tc>
      </w:tr>
    </w:tbl>
    <w:p w14:paraId="1AA7D869" w14:textId="77777777" w:rsidR="006C27EC" w:rsidRPr="005A5989" w:rsidRDefault="006C27EC" w:rsidP="001941AF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8111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90249" w14:textId="77777777" w:rsidR="000D1A5F" w:rsidRDefault="000D1A5F" w:rsidP="008B0457">
      <w:pPr>
        <w:spacing w:line="240" w:lineRule="auto"/>
      </w:pPr>
      <w:r>
        <w:separator/>
      </w:r>
    </w:p>
  </w:endnote>
  <w:endnote w:type="continuationSeparator" w:id="0">
    <w:p w14:paraId="3B06753B" w14:textId="77777777" w:rsidR="000D1A5F" w:rsidRDefault="000D1A5F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8A3E3" w14:textId="77777777" w:rsidR="00BD2EDF" w:rsidRDefault="00BD2ED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3BFC" w14:textId="4CD161F5" w:rsidR="002B1C90" w:rsidRPr="001941AF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val="en-US"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556A7979" wp14:editId="70C300C1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1941AF">
      <w:rPr>
        <w:rFonts w:asciiTheme="majorHAnsi" w:hAnsiTheme="majorHAnsi" w:cstheme="majorHAnsi"/>
        <w:sz w:val="16"/>
        <w:lang w:val="en-US" w:bidi="de-DE"/>
      </w:rPr>
      <w:tab/>
    </w:r>
  </w:p>
  <w:p w14:paraId="4718E965" w14:textId="77777777" w:rsidR="00C67D68" w:rsidRPr="001941AF" w:rsidRDefault="00C67D68" w:rsidP="00C67D68">
    <w:pPr>
      <w:pStyle w:val="Fuzeile"/>
      <w:ind w:firstLine="720"/>
      <w:rPr>
        <w:sz w:val="18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DC9F5" w14:textId="77777777" w:rsidR="00BD2EDF" w:rsidRDefault="00BD2ED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31B8" w14:textId="77777777" w:rsidR="000D1A5F" w:rsidRDefault="000D1A5F" w:rsidP="008B0457">
      <w:pPr>
        <w:spacing w:line="240" w:lineRule="auto"/>
      </w:pPr>
      <w:r>
        <w:separator/>
      </w:r>
    </w:p>
  </w:footnote>
  <w:footnote w:type="continuationSeparator" w:id="0">
    <w:p w14:paraId="7BB1F731" w14:textId="77777777" w:rsidR="000D1A5F" w:rsidRDefault="000D1A5F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A5234C" w14:textId="77777777" w:rsidR="00BD2EDF" w:rsidRDefault="00BD2ED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A2C23" w14:textId="27726306" w:rsidR="00C67D68" w:rsidRDefault="00BD2ED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99F3A49" wp14:editId="207B98F1">
          <wp:simplePos x="0" y="0"/>
          <wp:positionH relativeFrom="margin">
            <wp:posOffset>-17780</wp:posOffset>
          </wp:positionH>
          <wp:positionV relativeFrom="paragraph">
            <wp:posOffset>298288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22E26A03" wp14:editId="6A4D9B38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393B3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5AAC5" w14:textId="77777777" w:rsidR="00BD2EDF" w:rsidRDefault="00BD2ED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9597589">
    <w:abstractNumId w:val="3"/>
  </w:num>
  <w:num w:numId="2" w16cid:durableId="296491845">
    <w:abstractNumId w:val="4"/>
  </w:num>
  <w:num w:numId="3" w16cid:durableId="1401563011">
    <w:abstractNumId w:val="5"/>
  </w:num>
  <w:num w:numId="4" w16cid:durableId="666589968">
    <w:abstractNumId w:val="2"/>
  </w:num>
  <w:num w:numId="5" w16cid:durableId="755322147">
    <w:abstractNumId w:val="6"/>
  </w:num>
  <w:num w:numId="6" w16cid:durableId="1060252840">
    <w:abstractNumId w:val="1"/>
  </w:num>
  <w:num w:numId="7" w16cid:durableId="320234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D68"/>
    <w:rsid w:val="00003DBE"/>
    <w:rsid w:val="0003156E"/>
    <w:rsid w:val="000D1A5F"/>
    <w:rsid w:val="000D23DD"/>
    <w:rsid w:val="000F4930"/>
    <w:rsid w:val="001421CE"/>
    <w:rsid w:val="00145583"/>
    <w:rsid w:val="00157494"/>
    <w:rsid w:val="00181F90"/>
    <w:rsid w:val="0018333D"/>
    <w:rsid w:val="00184204"/>
    <w:rsid w:val="001941AF"/>
    <w:rsid w:val="00194FA3"/>
    <w:rsid w:val="001D31B8"/>
    <w:rsid w:val="001E53E6"/>
    <w:rsid w:val="002157F3"/>
    <w:rsid w:val="00243860"/>
    <w:rsid w:val="002A0996"/>
    <w:rsid w:val="002B1C90"/>
    <w:rsid w:val="002D4A4F"/>
    <w:rsid w:val="002D5565"/>
    <w:rsid w:val="003069F1"/>
    <w:rsid w:val="003A77CE"/>
    <w:rsid w:val="004F7DDF"/>
    <w:rsid w:val="00503113"/>
    <w:rsid w:val="00585E82"/>
    <w:rsid w:val="005A5989"/>
    <w:rsid w:val="005B1088"/>
    <w:rsid w:val="005C29FC"/>
    <w:rsid w:val="006259A1"/>
    <w:rsid w:val="00637547"/>
    <w:rsid w:val="0065317C"/>
    <w:rsid w:val="00654E0E"/>
    <w:rsid w:val="0065774F"/>
    <w:rsid w:val="00675F78"/>
    <w:rsid w:val="00676C99"/>
    <w:rsid w:val="00695C84"/>
    <w:rsid w:val="006C0196"/>
    <w:rsid w:val="006C0AED"/>
    <w:rsid w:val="006C27EC"/>
    <w:rsid w:val="006C444D"/>
    <w:rsid w:val="00744AF7"/>
    <w:rsid w:val="007568FD"/>
    <w:rsid w:val="007A4FD5"/>
    <w:rsid w:val="0081053B"/>
    <w:rsid w:val="00811147"/>
    <w:rsid w:val="00877F8E"/>
    <w:rsid w:val="00896D64"/>
    <w:rsid w:val="008B0457"/>
    <w:rsid w:val="009852EE"/>
    <w:rsid w:val="00A27BBA"/>
    <w:rsid w:val="00A34118"/>
    <w:rsid w:val="00AD2609"/>
    <w:rsid w:val="00AE53AB"/>
    <w:rsid w:val="00B04DF0"/>
    <w:rsid w:val="00B11398"/>
    <w:rsid w:val="00B221DC"/>
    <w:rsid w:val="00B27F29"/>
    <w:rsid w:val="00B55E3C"/>
    <w:rsid w:val="00B734EF"/>
    <w:rsid w:val="00B75C23"/>
    <w:rsid w:val="00B80F1F"/>
    <w:rsid w:val="00BB5447"/>
    <w:rsid w:val="00BD2EDF"/>
    <w:rsid w:val="00C23DF6"/>
    <w:rsid w:val="00C325FF"/>
    <w:rsid w:val="00C52B21"/>
    <w:rsid w:val="00C67D68"/>
    <w:rsid w:val="00C97A41"/>
    <w:rsid w:val="00CB7399"/>
    <w:rsid w:val="00CF7610"/>
    <w:rsid w:val="00D00296"/>
    <w:rsid w:val="00D141B9"/>
    <w:rsid w:val="00D2556B"/>
    <w:rsid w:val="00D41208"/>
    <w:rsid w:val="00D67096"/>
    <w:rsid w:val="00D70628"/>
    <w:rsid w:val="00D93AB1"/>
    <w:rsid w:val="00DA7F8D"/>
    <w:rsid w:val="00DC2044"/>
    <w:rsid w:val="00DD7B4F"/>
    <w:rsid w:val="00E42E27"/>
    <w:rsid w:val="00E47EE6"/>
    <w:rsid w:val="00E71676"/>
    <w:rsid w:val="00ED10D0"/>
    <w:rsid w:val="00EE14B4"/>
    <w:rsid w:val="00EF5335"/>
    <w:rsid w:val="00F06AF6"/>
    <w:rsid w:val="00F41E23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45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UTWCopy">
    <w:name w:val="UTW Copy"/>
    <w:basedOn w:val="Standard"/>
    <w:uiPriority w:val="99"/>
    <w:rsid w:val="00EF5335"/>
    <w:pPr>
      <w:autoSpaceDE w:val="0"/>
      <w:autoSpaceDN w:val="0"/>
      <w:adjustRightInd w:val="0"/>
      <w:spacing w:before="0" w:after="0" w:line="230" w:lineRule="atLeast"/>
      <w:jc w:val="both"/>
      <w:textAlignment w:val="center"/>
    </w:pPr>
    <w:rPr>
      <w:rFonts w:ascii="Calibri Light" w:hAnsi="Calibri Light" w:cs="Calibri Light"/>
      <w:color w:val="000000"/>
      <w:spacing w:val="-1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jpeg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1FB81F-5092-425A-BE91-D653ACBA15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126</Words>
  <Characters>798</Characters>
  <Application>Microsoft Office Word</Application>
  <DocSecurity>4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2022-11-30T09:27:00Z</dcterms:created>
  <dcterms:modified xsi:type="dcterms:W3CDTF">2022-11-30T09:27:00Z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