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DFA8A" w14:textId="7DB18D2F" w:rsidR="00811147" w:rsidRDefault="009546F1" w:rsidP="00811147">
      <w:pPr>
        <w:spacing w:before="95"/>
        <w:ind w:left="105"/>
        <w:rPr>
          <w:sz w:val="16"/>
        </w:rPr>
      </w:pP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Basis-check zum baulichen Brandschutz</w:t>
      </w:r>
    </w:p>
    <w:p w14:paraId="6F916C7A" w14:textId="77777777" w:rsidR="00811147" w:rsidRDefault="00811147" w:rsidP="00811147">
      <w:pPr>
        <w:pStyle w:val="Textkrper"/>
        <w:spacing w:before="1"/>
        <w:rPr>
          <w:sz w:val="9"/>
        </w:rPr>
      </w:pPr>
    </w:p>
    <w:tbl>
      <w:tblPr>
        <w:tblStyle w:val="TableNormal"/>
        <w:tblW w:w="870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6884"/>
        <w:gridCol w:w="696"/>
        <w:gridCol w:w="762"/>
      </w:tblGrid>
      <w:tr w:rsidR="00811147" w:rsidRPr="005A5989" w14:paraId="152DC76C" w14:textId="77777777" w:rsidTr="00811147">
        <w:trPr>
          <w:trHeight w:val="439"/>
        </w:trPr>
        <w:tc>
          <w:tcPr>
            <w:tcW w:w="7245" w:type="dxa"/>
            <w:gridSpan w:val="2"/>
            <w:vMerge w:val="restart"/>
            <w:tcBorders>
              <w:top w:val="nil"/>
              <w:left w:val="nil"/>
            </w:tcBorders>
            <w:shd w:val="clear" w:color="auto" w:fill="4A4A4B"/>
          </w:tcPr>
          <w:p w14:paraId="38FB7730" w14:textId="77777777" w:rsidR="00811147" w:rsidRPr="005A5989" w:rsidRDefault="00811147" w:rsidP="00811147">
            <w:pPr>
              <w:pStyle w:val="TableParagraph"/>
              <w:spacing w:before="43"/>
              <w:ind w:left="56"/>
              <w:rPr>
                <w:b/>
                <w:sz w:val="20"/>
                <w:lang w:val="de-DE"/>
              </w:rPr>
            </w:pPr>
            <w:r w:rsidRPr="005A5989">
              <w:rPr>
                <w:b/>
                <w:color w:val="FFFFFF"/>
                <w:sz w:val="20"/>
                <w:lang w:val="de-DE"/>
              </w:rPr>
              <w:t>Prüfpunkt</w:t>
            </w:r>
          </w:p>
        </w:tc>
        <w:tc>
          <w:tcPr>
            <w:tcW w:w="1458" w:type="dxa"/>
            <w:gridSpan w:val="2"/>
            <w:tcBorders>
              <w:top w:val="nil"/>
              <w:bottom w:val="nil"/>
              <w:right w:val="nil"/>
            </w:tcBorders>
            <w:shd w:val="clear" w:color="auto" w:fill="4A4A4B"/>
          </w:tcPr>
          <w:p w14:paraId="22183173" w14:textId="77777777" w:rsidR="00811147" w:rsidRPr="005A5989" w:rsidRDefault="00811147" w:rsidP="0068358E">
            <w:pPr>
              <w:pStyle w:val="TableParagraph"/>
              <w:spacing w:before="43"/>
              <w:ind w:left="164"/>
              <w:rPr>
                <w:b/>
                <w:sz w:val="20"/>
                <w:lang w:val="de-DE"/>
              </w:rPr>
            </w:pPr>
            <w:r w:rsidRPr="005A5989">
              <w:rPr>
                <w:b/>
                <w:color w:val="FFFFFF"/>
                <w:sz w:val="20"/>
                <w:lang w:val="de-DE"/>
              </w:rPr>
              <w:t>Antwort</w:t>
            </w:r>
          </w:p>
        </w:tc>
      </w:tr>
      <w:tr w:rsidR="00811147" w:rsidRPr="005A5989" w14:paraId="6DA680BE" w14:textId="77777777" w:rsidTr="009546F1">
        <w:trPr>
          <w:trHeight w:val="426"/>
        </w:trPr>
        <w:tc>
          <w:tcPr>
            <w:tcW w:w="7245" w:type="dxa"/>
            <w:gridSpan w:val="2"/>
            <w:vMerge/>
            <w:tcBorders>
              <w:top w:val="nil"/>
              <w:left w:val="nil"/>
            </w:tcBorders>
            <w:shd w:val="clear" w:color="auto" w:fill="4A4A4B"/>
          </w:tcPr>
          <w:p w14:paraId="18482805" w14:textId="77777777" w:rsidR="00811147" w:rsidRPr="005A5989" w:rsidRDefault="00811147" w:rsidP="0068358E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696" w:type="dxa"/>
            <w:tcBorders>
              <w:top w:val="nil"/>
            </w:tcBorders>
            <w:shd w:val="clear" w:color="auto" w:fill="4A4A4B"/>
            <w:vAlign w:val="center"/>
          </w:tcPr>
          <w:p w14:paraId="2333FA9F" w14:textId="77777777" w:rsidR="00811147" w:rsidRPr="005A5989" w:rsidRDefault="00811147" w:rsidP="005A5989">
            <w:pPr>
              <w:pStyle w:val="TableParagraph"/>
              <w:spacing w:before="33"/>
              <w:ind w:left="47"/>
              <w:jc w:val="center"/>
              <w:rPr>
                <w:b/>
                <w:sz w:val="20"/>
                <w:lang w:val="de-DE"/>
              </w:rPr>
            </w:pPr>
            <w:r w:rsidRPr="005A5989">
              <w:rPr>
                <w:b/>
                <w:color w:val="FFFFFF"/>
                <w:sz w:val="20"/>
                <w:lang w:val="de-DE"/>
              </w:rPr>
              <w:t>Ja</w:t>
            </w:r>
          </w:p>
        </w:tc>
        <w:tc>
          <w:tcPr>
            <w:tcW w:w="762" w:type="dxa"/>
            <w:tcBorders>
              <w:top w:val="nil"/>
              <w:right w:val="nil"/>
            </w:tcBorders>
            <w:shd w:val="clear" w:color="auto" w:fill="4A4A4B"/>
            <w:vAlign w:val="center"/>
          </w:tcPr>
          <w:p w14:paraId="1C225F16" w14:textId="77777777" w:rsidR="00811147" w:rsidRPr="005A5989" w:rsidRDefault="00811147" w:rsidP="005A5989">
            <w:pPr>
              <w:pStyle w:val="TableParagraph"/>
              <w:spacing w:before="33"/>
              <w:ind w:left="47"/>
              <w:jc w:val="center"/>
              <w:rPr>
                <w:b/>
                <w:sz w:val="20"/>
                <w:lang w:val="de-DE"/>
              </w:rPr>
            </w:pPr>
            <w:r w:rsidRPr="005A5989">
              <w:rPr>
                <w:b/>
                <w:color w:val="FFFFFF"/>
                <w:sz w:val="20"/>
                <w:lang w:val="de-DE"/>
              </w:rPr>
              <w:t>Nein</w:t>
            </w:r>
          </w:p>
        </w:tc>
      </w:tr>
      <w:tr w:rsidR="00811147" w:rsidRPr="005A5989" w14:paraId="4FFF2B87" w14:textId="77777777" w:rsidTr="009546F1">
        <w:trPr>
          <w:trHeight w:val="581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27A5EA3E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1.</w:t>
            </w:r>
          </w:p>
        </w:tc>
        <w:tc>
          <w:tcPr>
            <w:tcW w:w="6884" w:type="dxa"/>
            <w:shd w:val="clear" w:color="auto" w:fill="E0E1E3"/>
          </w:tcPr>
          <w:p w14:paraId="231811AF" w14:textId="77777777" w:rsidR="00811147" w:rsidRPr="005A5989" w:rsidRDefault="009546F1" w:rsidP="0068358E">
            <w:pPr>
              <w:pStyle w:val="TableParagraph"/>
              <w:spacing w:before="3" w:line="254" w:lineRule="auto"/>
              <w:ind w:left="47" w:right="4"/>
              <w:rPr>
                <w:sz w:val="20"/>
                <w:lang w:val="de-DE"/>
              </w:rPr>
            </w:pPr>
            <w:r>
              <w:rPr>
                <w:color w:val="231F20"/>
                <w:spacing w:val="-3"/>
                <w:sz w:val="20"/>
                <w:lang w:val="de-DE"/>
              </w:rPr>
              <w:t>Für Rettungskräfte bestehen Zugänge und Zufahrten vom öffentlichen Straßenraum zur Vorder- und zur Rückseite des Gebäudes.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6D6B3326" w14:textId="77777777" w:rsidR="00811147" w:rsidRPr="005A5989" w:rsidRDefault="00000000" w:rsidP="005A5989">
            <w:pPr>
              <w:pStyle w:val="TableParagraph"/>
              <w:jc w:val="center"/>
              <w:rPr>
                <w:rFonts w:ascii="Times"/>
                <w:color w:val="009FE4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68040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4962B12" w14:textId="77777777" w:rsidR="00811147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58675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7E2CDF9D" w14:textId="77777777" w:rsidTr="009546F1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0B35B9A8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2.</w:t>
            </w:r>
          </w:p>
        </w:tc>
        <w:tc>
          <w:tcPr>
            <w:tcW w:w="6884" w:type="dxa"/>
            <w:shd w:val="clear" w:color="auto" w:fill="E0E1E3"/>
          </w:tcPr>
          <w:p w14:paraId="27200CD1" w14:textId="77777777" w:rsidR="00811147" w:rsidRPr="005A5989" w:rsidRDefault="009546F1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Für Einsatzwagen der Feuerwehr mit Hubrettung (Drehleiter) sind Aufstell- und Bewegungsflächen vorhanden.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13987CE7" w14:textId="77777777" w:rsidR="00811147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96962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5BFC6EA0" w14:textId="77777777" w:rsidR="00811147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59447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4CC9EA94" w14:textId="77777777" w:rsidTr="009546F1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1A8B9508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3.</w:t>
            </w:r>
          </w:p>
        </w:tc>
        <w:tc>
          <w:tcPr>
            <w:tcW w:w="6884" w:type="dxa"/>
            <w:shd w:val="clear" w:color="auto" w:fill="E0E1E3"/>
          </w:tcPr>
          <w:p w14:paraId="77E10548" w14:textId="77777777" w:rsidR="00811147" w:rsidRPr="005A5989" w:rsidRDefault="009546F1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Die Zugänge, Zufahrten und Flächen sind gekennzeichnet und werden freigehalten. 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0E948FE6" w14:textId="77777777" w:rsidR="00811147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69214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74611E07" w14:textId="77777777" w:rsidR="00811147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79663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55ABF98C" w14:textId="77777777" w:rsidTr="009546F1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7939094D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4.</w:t>
            </w:r>
          </w:p>
        </w:tc>
        <w:tc>
          <w:tcPr>
            <w:tcW w:w="6884" w:type="dxa"/>
            <w:shd w:val="clear" w:color="auto" w:fill="E0E1E3"/>
          </w:tcPr>
          <w:p w14:paraId="1C26D180" w14:textId="77777777" w:rsidR="00811147" w:rsidRPr="005A5989" w:rsidRDefault="009546F1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Brandabschnitte sind definiert und so dimensioniert, dass alle Personen aus dem benachbarten Abschnitt aufgenommen werden können.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183FDF2A" w14:textId="77777777" w:rsidR="00811147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212491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6561028E" w14:textId="77777777" w:rsidR="00811147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213521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644AF50B" w14:textId="77777777" w:rsidTr="009546F1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1914248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5.</w:t>
            </w:r>
          </w:p>
        </w:tc>
        <w:tc>
          <w:tcPr>
            <w:tcW w:w="6884" w:type="dxa"/>
            <w:shd w:val="clear" w:color="auto" w:fill="E0E1E3"/>
          </w:tcPr>
          <w:p w14:paraId="7CA89680" w14:textId="77777777" w:rsidR="00811147" w:rsidRPr="005A5989" w:rsidRDefault="009546F1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Jeder Brandabschnitt verfügt über eine Treppe und einen Flur.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6AA29E3D" w14:textId="77777777" w:rsidR="00811147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37087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7B9D802B" w14:textId="77777777" w:rsidR="00811147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96620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67309501" w14:textId="77777777" w:rsidTr="009546F1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2AA797EA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6.</w:t>
            </w:r>
          </w:p>
        </w:tc>
        <w:tc>
          <w:tcPr>
            <w:tcW w:w="6884" w:type="dxa"/>
            <w:shd w:val="clear" w:color="auto" w:fill="E0E1E3"/>
          </w:tcPr>
          <w:p w14:paraId="7A7BBB94" w14:textId="77777777" w:rsidR="00811147" w:rsidRPr="005A5989" w:rsidRDefault="009546F1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Rohr-Durchbrüche in Brandabschnittswänden und Durchführungen für Leitungen und Kabel sind feuerfest verschlossen. Für diese Abschottungen liegen bauaufsichtliche Zulassungen vor.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77D81938" w14:textId="77777777" w:rsidR="00811147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49430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384C6E4F" w14:textId="77777777" w:rsidR="00811147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30370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2E0C1266" w14:textId="77777777" w:rsidTr="009546F1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DD12C11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7.</w:t>
            </w:r>
          </w:p>
        </w:tc>
        <w:tc>
          <w:tcPr>
            <w:tcW w:w="6884" w:type="dxa"/>
            <w:shd w:val="clear" w:color="auto" w:fill="E0E1E3"/>
          </w:tcPr>
          <w:p w14:paraId="6C9466CF" w14:textId="77777777" w:rsidR="00811147" w:rsidRPr="005A5989" w:rsidRDefault="009546F1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Förderanlagen, die über brandabschnittstrennende Wände und Decken verlaufen, sind mit Abschottungen versehen und werden im Brandfall automatisch abgeschaltet.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1438FCDA" w14:textId="77777777" w:rsidR="00811147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90067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6948EF2A" w14:textId="77777777" w:rsidR="00811147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57438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06D6BC50" w14:textId="77777777" w:rsidTr="009546F1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202A9B5D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8.</w:t>
            </w:r>
          </w:p>
        </w:tc>
        <w:tc>
          <w:tcPr>
            <w:tcW w:w="6884" w:type="dxa"/>
            <w:shd w:val="clear" w:color="auto" w:fill="E0E1E3"/>
          </w:tcPr>
          <w:p w14:paraId="1D96FD21" w14:textId="77777777" w:rsidR="00811147" w:rsidRPr="005A5989" w:rsidRDefault="009546F1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Lüftungsanlagen, die Wände oder Decken mit festgelegter Feuerwiderstandsdauer durchdringen, sind mit Brand- und Rauchschutzklappen ausgestattet.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4799342" w14:textId="77777777" w:rsidR="00811147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41183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071334A1" w14:textId="77777777" w:rsidR="00811147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9050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77913B22" w14:textId="77777777" w:rsidTr="009546F1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770308E6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9.</w:t>
            </w:r>
          </w:p>
        </w:tc>
        <w:tc>
          <w:tcPr>
            <w:tcW w:w="6884" w:type="dxa"/>
            <w:shd w:val="clear" w:color="auto" w:fill="E0E1E3"/>
          </w:tcPr>
          <w:p w14:paraId="4A795677" w14:textId="77777777" w:rsidR="00811147" w:rsidRPr="005A5989" w:rsidRDefault="009546F1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Brandabschnittstüren werden stets geschlossen gehalten oder verfügen über Einrichtungen, die im Brandfall die Tür selbstständig schließen.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2BF6F743" w14:textId="77777777" w:rsidR="00811147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72445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3C788BA0" w14:textId="77777777" w:rsidR="00811147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14288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73AE0B6C" w14:textId="77777777" w:rsidTr="009546F1">
        <w:trPr>
          <w:trHeight w:val="581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19968888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10.</w:t>
            </w:r>
          </w:p>
        </w:tc>
        <w:tc>
          <w:tcPr>
            <w:tcW w:w="6884" w:type="dxa"/>
            <w:shd w:val="clear" w:color="auto" w:fill="E0E1E3"/>
          </w:tcPr>
          <w:p w14:paraId="3F008294" w14:textId="77777777" w:rsidR="00811147" w:rsidRPr="005A5989" w:rsidRDefault="009546F1" w:rsidP="0068358E">
            <w:pPr>
              <w:pStyle w:val="TableParagraph"/>
              <w:spacing w:before="3" w:line="254" w:lineRule="auto"/>
              <w:ind w:left="47" w:right="291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Die Brandwände werden regelmäßig überprüft, z. B. Setzrisse, Beschädigungen, einwandfreie Fugen usw. 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119E31F3" w14:textId="77777777" w:rsidR="00811147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71438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7CEEE402" w14:textId="77777777" w:rsidR="00811147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36842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6C70F148" w14:textId="77777777" w:rsidTr="009546F1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76F9213F" w14:textId="77777777" w:rsidR="00811147" w:rsidRPr="005A5989" w:rsidRDefault="00811147" w:rsidP="0068358E">
            <w:pPr>
              <w:pStyle w:val="TableParagraph"/>
              <w:spacing w:before="3"/>
              <w:ind w:right="44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11.</w:t>
            </w:r>
          </w:p>
        </w:tc>
        <w:tc>
          <w:tcPr>
            <w:tcW w:w="6884" w:type="dxa"/>
            <w:shd w:val="clear" w:color="auto" w:fill="E0E1E3"/>
          </w:tcPr>
          <w:p w14:paraId="4E7D6732" w14:textId="77777777" w:rsidR="00811147" w:rsidRPr="005A5989" w:rsidRDefault="009546F1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Der Schließbereich von automatisch schließenden Brandabschnittstüren ist frei von Gegenständen, Materialien und anderen Objekten.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3BECC600" w14:textId="77777777" w:rsidR="00811147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39821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0574C9DE" w14:textId="77777777" w:rsidR="00811147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54401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387C806A" w14:textId="77777777" w:rsidTr="009546F1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3E55ABB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12.</w:t>
            </w:r>
          </w:p>
        </w:tc>
        <w:tc>
          <w:tcPr>
            <w:tcW w:w="6884" w:type="dxa"/>
            <w:shd w:val="clear" w:color="auto" w:fill="E0E1E3"/>
          </w:tcPr>
          <w:p w14:paraId="50D69046" w14:textId="77777777" w:rsidR="00811147" w:rsidRPr="005A5989" w:rsidRDefault="009546F1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Der Schließbereich von Feuerschutzabschlüssen ist deutlich erkennbar, z. B. durch Markierungen auf dem Boden sowie Verbote, hier Waren abzustellen.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5269AD30" w14:textId="77777777" w:rsidR="00811147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61332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3B25E986" w14:textId="77777777" w:rsidR="00811147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13617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10926DDD" w14:textId="77777777" w:rsidTr="009546F1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1B5727F8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13.</w:t>
            </w:r>
          </w:p>
        </w:tc>
        <w:tc>
          <w:tcPr>
            <w:tcW w:w="6884" w:type="dxa"/>
            <w:shd w:val="clear" w:color="auto" w:fill="E0E1E3"/>
          </w:tcPr>
          <w:p w14:paraId="79A5172D" w14:textId="77777777" w:rsidR="00811147" w:rsidRPr="005A5989" w:rsidRDefault="009546F1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Fluchtwege und Notausgänge sind gemäß dem Bauordnungsrecht unseres Landes sowie den Anforderungen der ASR A2.3 an Mindestbreite usw. ausgeführt. 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D77217E" w14:textId="77777777" w:rsidR="00811147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62565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6E4CBA42" w14:textId="77777777" w:rsidR="00811147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28397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60AA22F9" w14:textId="77777777" w:rsidTr="009546F1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5C8D82BD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14.</w:t>
            </w:r>
          </w:p>
        </w:tc>
        <w:tc>
          <w:tcPr>
            <w:tcW w:w="6884" w:type="dxa"/>
            <w:shd w:val="clear" w:color="auto" w:fill="E0E1E3"/>
          </w:tcPr>
          <w:p w14:paraId="3BDD6321" w14:textId="77777777" w:rsidR="00811147" w:rsidRPr="005A5989" w:rsidRDefault="009546F1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Pro Stockwerk sind zwei unabhängige bauliche Rettungswege vorhanden.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3730B3FE" w14:textId="77777777" w:rsidR="00811147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30616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6275EA4B" w14:textId="77777777" w:rsidR="00811147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25402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2B363FEA" w14:textId="77777777" w:rsidTr="009546F1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7A0CA197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15.</w:t>
            </w:r>
          </w:p>
        </w:tc>
        <w:tc>
          <w:tcPr>
            <w:tcW w:w="6884" w:type="dxa"/>
            <w:shd w:val="clear" w:color="auto" w:fill="E0E1E3"/>
          </w:tcPr>
          <w:p w14:paraId="51A016B7" w14:textId="77777777" w:rsidR="00811147" w:rsidRPr="005A5989" w:rsidRDefault="009546F1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Flure mit nur einer Fluchtrichtung sind nicht länger als 15 m.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059443E0" w14:textId="77777777" w:rsidR="00811147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18162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23FC903D" w14:textId="77777777" w:rsidR="00811147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01392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18D108AC" w14:textId="77777777" w:rsidTr="009546F1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5B3EBFFC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16.</w:t>
            </w:r>
          </w:p>
        </w:tc>
        <w:tc>
          <w:tcPr>
            <w:tcW w:w="6884" w:type="dxa"/>
            <w:shd w:val="clear" w:color="auto" w:fill="E0E1E3"/>
          </w:tcPr>
          <w:p w14:paraId="1158076F" w14:textId="77777777" w:rsidR="00811147" w:rsidRPr="005A5989" w:rsidRDefault="009546F1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Flure sind brandlastarm ausgestattet.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7921DB7A" w14:textId="77777777" w:rsidR="00811147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5673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22EDD354" w14:textId="77777777" w:rsidR="00811147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57219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70A42E96" w14:textId="77777777" w:rsidTr="009546F1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26466915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17.</w:t>
            </w:r>
          </w:p>
        </w:tc>
        <w:tc>
          <w:tcPr>
            <w:tcW w:w="6884" w:type="dxa"/>
            <w:shd w:val="clear" w:color="auto" w:fill="E0E1E3"/>
          </w:tcPr>
          <w:p w14:paraId="7639FFC0" w14:textId="77777777" w:rsidR="00811147" w:rsidRPr="005A5989" w:rsidRDefault="009546F1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Von jedem Raum und Arbeitsplatz ist ein Ausgang in einen notwendigen Treppenraum oder ins Freie in maximal 35 m Entfernung erreichbar.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2A1560A3" w14:textId="77777777" w:rsidR="00811147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41539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112918AC" w14:textId="77777777" w:rsidR="00811147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65283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6E956B3B" w14:textId="77777777" w:rsidTr="009546F1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659C21DB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18.</w:t>
            </w:r>
          </w:p>
        </w:tc>
        <w:tc>
          <w:tcPr>
            <w:tcW w:w="6884" w:type="dxa"/>
            <w:shd w:val="clear" w:color="auto" w:fill="E0E1E3"/>
          </w:tcPr>
          <w:p w14:paraId="31CBC805" w14:textId="77777777" w:rsidR="00811147" w:rsidRPr="005A5989" w:rsidRDefault="009546F1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Alle Türen im </w:t>
            </w:r>
            <w:proofErr w:type="spellStart"/>
            <w:r>
              <w:rPr>
                <w:sz w:val="20"/>
                <w:lang w:val="de-DE"/>
              </w:rPr>
              <w:t>Fluchtwegsverlauf</w:t>
            </w:r>
            <w:proofErr w:type="spellEnd"/>
            <w:r>
              <w:rPr>
                <w:sz w:val="20"/>
                <w:lang w:val="de-DE"/>
              </w:rPr>
              <w:t xml:space="preserve"> lassen sich leicht und ohne Hilfsmittel öffnen.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71C52C26" w14:textId="77777777" w:rsidR="00811147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9199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343BA0D2" w14:textId="77777777" w:rsidR="00811147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63536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6113D875" w14:textId="77777777" w:rsidTr="009546F1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753FB98E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19.</w:t>
            </w:r>
          </w:p>
        </w:tc>
        <w:tc>
          <w:tcPr>
            <w:tcW w:w="6884" w:type="dxa"/>
            <w:shd w:val="clear" w:color="auto" w:fill="E0E1E3"/>
          </w:tcPr>
          <w:p w14:paraId="28BE77FF" w14:textId="77777777" w:rsidR="00811147" w:rsidRPr="005A5989" w:rsidRDefault="009546F1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Per Hand betätigte Türen in Fluchtwegen und Notausgängen schlagen in Fluchtrichtungen auf. 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2E0E2B68" w14:textId="77777777" w:rsidR="00811147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72641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F76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70A41057" w14:textId="77777777" w:rsidR="00811147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50803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9546F1" w:rsidRPr="005A5989" w14:paraId="59D2D7B2" w14:textId="77777777" w:rsidTr="009546F1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5163EE46" w14:textId="77777777" w:rsidR="009546F1" w:rsidRPr="005A5989" w:rsidRDefault="009546F1" w:rsidP="0068358E">
            <w:pPr>
              <w:pStyle w:val="TableParagraph"/>
              <w:spacing w:before="3"/>
              <w:ind w:right="46"/>
              <w:jc w:val="righ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20.</w:t>
            </w:r>
          </w:p>
        </w:tc>
        <w:tc>
          <w:tcPr>
            <w:tcW w:w="6884" w:type="dxa"/>
            <w:shd w:val="clear" w:color="auto" w:fill="E0E1E3"/>
          </w:tcPr>
          <w:p w14:paraId="01B8D13E" w14:textId="77777777" w:rsidR="009546F1" w:rsidRPr="00143CF6" w:rsidRDefault="00A33F76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 w:rsidRPr="00143CF6">
              <w:rPr>
                <w:sz w:val="20"/>
                <w:lang w:val="de-DE"/>
              </w:rPr>
              <w:t>Alle Notausgänge führen in gesicherte Bereiche bzw. andere Brandabschnitte.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2A3FFAE3" w14:textId="77777777" w:rsidR="009546F1" w:rsidRDefault="00000000" w:rsidP="005A5989">
            <w:pPr>
              <w:pStyle w:val="TableParagraph"/>
              <w:jc w:val="center"/>
              <w:rPr>
                <w:color w:val="4A4A4B"/>
              </w:rPr>
            </w:pPr>
            <w:sdt>
              <w:sdtPr>
                <w:rPr>
                  <w:color w:val="4A4A4B"/>
                </w:rPr>
                <w:id w:val="-126337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F76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73889541" w14:textId="77777777" w:rsidR="009546F1" w:rsidRDefault="00000000" w:rsidP="005A5989">
            <w:pPr>
              <w:pStyle w:val="TableParagraph"/>
              <w:jc w:val="center"/>
              <w:rPr>
                <w:color w:val="4A4A4B"/>
              </w:rPr>
            </w:pPr>
            <w:sdt>
              <w:sdtPr>
                <w:rPr>
                  <w:color w:val="4A4A4B"/>
                </w:rPr>
                <w:id w:val="-196926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F76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A33F76" w:rsidRPr="005A5989" w14:paraId="0653C441" w14:textId="77777777" w:rsidTr="009546F1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08A9B5E3" w14:textId="77777777" w:rsidR="00A33F76" w:rsidRDefault="00A33F76" w:rsidP="0068358E">
            <w:pPr>
              <w:pStyle w:val="TableParagraph"/>
              <w:spacing w:before="3"/>
              <w:ind w:right="46"/>
              <w:jc w:val="righ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21.</w:t>
            </w:r>
          </w:p>
        </w:tc>
        <w:tc>
          <w:tcPr>
            <w:tcW w:w="6884" w:type="dxa"/>
            <w:shd w:val="clear" w:color="auto" w:fill="E0E1E3"/>
          </w:tcPr>
          <w:p w14:paraId="71B3805B" w14:textId="77777777" w:rsidR="00A33F76" w:rsidRPr="00143CF6" w:rsidRDefault="00A33F76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 w:rsidRPr="00143CF6">
              <w:rPr>
                <w:sz w:val="20"/>
                <w:lang w:val="de-DE"/>
              </w:rPr>
              <w:t xml:space="preserve">Flucht- und Rettungswege sowie Notausgänge </w:t>
            </w:r>
            <w:proofErr w:type="spellStart"/>
            <w:r w:rsidRPr="00143CF6">
              <w:rPr>
                <w:sz w:val="20"/>
                <w:lang w:val="de-DE"/>
              </w:rPr>
              <w:t>warden</w:t>
            </w:r>
            <w:proofErr w:type="spellEnd"/>
            <w:r w:rsidRPr="00143CF6">
              <w:rPr>
                <w:sz w:val="20"/>
                <w:lang w:val="de-DE"/>
              </w:rPr>
              <w:t xml:space="preserve"> freigehalten.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0E501A6C" w14:textId="77777777" w:rsidR="00A33F76" w:rsidRDefault="00000000" w:rsidP="005A5989">
            <w:pPr>
              <w:pStyle w:val="TableParagraph"/>
              <w:jc w:val="center"/>
              <w:rPr>
                <w:color w:val="4A4A4B"/>
              </w:rPr>
            </w:pPr>
            <w:sdt>
              <w:sdtPr>
                <w:rPr>
                  <w:color w:val="4A4A4B"/>
                </w:rPr>
                <w:id w:val="94611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F76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32126259" w14:textId="77777777" w:rsidR="00A33F76" w:rsidRDefault="00000000" w:rsidP="005A5989">
            <w:pPr>
              <w:pStyle w:val="TableParagraph"/>
              <w:jc w:val="center"/>
              <w:rPr>
                <w:color w:val="4A4A4B"/>
              </w:rPr>
            </w:pPr>
            <w:sdt>
              <w:sdtPr>
                <w:rPr>
                  <w:color w:val="4A4A4B"/>
                </w:rPr>
                <w:id w:val="-38371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F76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A33F76" w:rsidRPr="005A5989" w14:paraId="7FBFCA20" w14:textId="77777777" w:rsidTr="009546F1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569CB5DF" w14:textId="77777777" w:rsidR="00A33F76" w:rsidRDefault="00A33F76" w:rsidP="0068358E">
            <w:pPr>
              <w:pStyle w:val="TableParagraph"/>
              <w:spacing w:before="3"/>
              <w:ind w:right="46"/>
              <w:jc w:val="righ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22.</w:t>
            </w:r>
          </w:p>
        </w:tc>
        <w:tc>
          <w:tcPr>
            <w:tcW w:w="6884" w:type="dxa"/>
            <w:shd w:val="clear" w:color="auto" w:fill="E0E1E3"/>
          </w:tcPr>
          <w:p w14:paraId="54FA180F" w14:textId="77777777" w:rsidR="00A33F76" w:rsidRPr="00143CF6" w:rsidRDefault="00A33F76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 w:rsidRPr="00143CF6">
              <w:rPr>
                <w:sz w:val="20"/>
                <w:lang w:val="de-DE"/>
              </w:rPr>
              <w:t>Fluchtwege sind deutlich erkennbar gekennzeichnet.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1979CE72" w14:textId="77777777" w:rsidR="00A33F76" w:rsidRDefault="00000000" w:rsidP="005A5989">
            <w:pPr>
              <w:pStyle w:val="TableParagraph"/>
              <w:jc w:val="center"/>
              <w:rPr>
                <w:color w:val="4A4A4B"/>
              </w:rPr>
            </w:pPr>
            <w:sdt>
              <w:sdtPr>
                <w:rPr>
                  <w:color w:val="4A4A4B"/>
                </w:rPr>
                <w:id w:val="15511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F76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70F19A77" w14:textId="77777777" w:rsidR="00A33F76" w:rsidRDefault="00000000" w:rsidP="005A5989">
            <w:pPr>
              <w:pStyle w:val="TableParagraph"/>
              <w:jc w:val="center"/>
              <w:rPr>
                <w:color w:val="4A4A4B"/>
              </w:rPr>
            </w:pPr>
            <w:sdt>
              <w:sdtPr>
                <w:rPr>
                  <w:color w:val="4A4A4B"/>
                </w:rPr>
                <w:id w:val="140156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F76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A33F76" w:rsidRPr="005A5989" w14:paraId="5B6414DC" w14:textId="77777777" w:rsidTr="009546F1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7BBA3A69" w14:textId="77777777" w:rsidR="00A33F76" w:rsidRDefault="00A33F76" w:rsidP="0068358E">
            <w:pPr>
              <w:pStyle w:val="TableParagraph"/>
              <w:spacing w:before="3"/>
              <w:ind w:right="46"/>
              <w:jc w:val="righ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23.</w:t>
            </w:r>
          </w:p>
        </w:tc>
        <w:tc>
          <w:tcPr>
            <w:tcW w:w="6884" w:type="dxa"/>
            <w:shd w:val="clear" w:color="auto" w:fill="E0E1E3"/>
          </w:tcPr>
          <w:p w14:paraId="325FDA09" w14:textId="77777777" w:rsidR="00A33F76" w:rsidRPr="00147306" w:rsidRDefault="00A33F76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 w:rsidRPr="00147306">
              <w:rPr>
                <w:sz w:val="20"/>
                <w:lang w:val="de-DE"/>
              </w:rPr>
              <w:t>Die Kennzeichnungen von Flucht- und Rettungswegen sind auch im Dunkeln/ bei Stromausfall erkennbar.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223C69E8" w14:textId="77777777" w:rsidR="00A33F76" w:rsidRDefault="00000000" w:rsidP="005A5989">
            <w:pPr>
              <w:pStyle w:val="TableParagraph"/>
              <w:jc w:val="center"/>
              <w:rPr>
                <w:color w:val="4A4A4B"/>
              </w:rPr>
            </w:pPr>
            <w:sdt>
              <w:sdtPr>
                <w:rPr>
                  <w:color w:val="4A4A4B"/>
                </w:rPr>
                <w:id w:val="-8284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F76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02B7AC92" w14:textId="77777777" w:rsidR="00A33F76" w:rsidRDefault="00000000" w:rsidP="005A5989">
            <w:pPr>
              <w:pStyle w:val="TableParagraph"/>
              <w:jc w:val="center"/>
              <w:rPr>
                <w:color w:val="4A4A4B"/>
              </w:rPr>
            </w:pPr>
            <w:sdt>
              <w:sdtPr>
                <w:rPr>
                  <w:color w:val="4A4A4B"/>
                </w:rPr>
                <w:id w:val="196415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F76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A33F76" w:rsidRPr="005A5989" w14:paraId="0E878609" w14:textId="77777777" w:rsidTr="009546F1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29812221" w14:textId="77777777" w:rsidR="00A33F76" w:rsidRDefault="00A33F76" w:rsidP="0068358E">
            <w:pPr>
              <w:pStyle w:val="TableParagraph"/>
              <w:spacing w:before="3"/>
              <w:ind w:right="46"/>
              <w:jc w:val="righ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24.</w:t>
            </w:r>
          </w:p>
        </w:tc>
        <w:tc>
          <w:tcPr>
            <w:tcW w:w="6884" w:type="dxa"/>
            <w:shd w:val="clear" w:color="auto" w:fill="E0E1E3"/>
          </w:tcPr>
          <w:p w14:paraId="5A070D2D" w14:textId="77777777" w:rsidR="00A33F76" w:rsidRPr="00147306" w:rsidRDefault="00A33F76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 w:rsidRPr="00147306">
              <w:rPr>
                <w:sz w:val="20"/>
                <w:lang w:val="de-DE"/>
              </w:rPr>
              <w:t>Die Öffnungen von Notausgängen und Notausstiegen in Außenbereiche sind auch von außen gekennzeichnet und vor einem Zustellen, Zuparken usw. geschützt.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5B91523C" w14:textId="77777777" w:rsidR="00A33F76" w:rsidRDefault="00000000" w:rsidP="005A5989">
            <w:pPr>
              <w:pStyle w:val="TableParagraph"/>
              <w:jc w:val="center"/>
              <w:rPr>
                <w:color w:val="4A4A4B"/>
              </w:rPr>
            </w:pPr>
            <w:sdt>
              <w:sdtPr>
                <w:rPr>
                  <w:color w:val="4A4A4B"/>
                </w:rPr>
                <w:id w:val="103654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F76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710CAE4C" w14:textId="77777777" w:rsidR="00A33F76" w:rsidRDefault="00000000" w:rsidP="005A5989">
            <w:pPr>
              <w:pStyle w:val="TableParagraph"/>
              <w:jc w:val="center"/>
              <w:rPr>
                <w:color w:val="4A4A4B"/>
              </w:rPr>
            </w:pPr>
            <w:sdt>
              <w:sdtPr>
                <w:rPr>
                  <w:color w:val="4A4A4B"/>
                </w:rPr>
                <w:id w:val="-201359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F76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A33F76" w:rsidRPr="005A5989" w14:paraId="2090B9AE" w14:textId="77777777" w:rsidTr="009546F1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002DB475" w14:textId="77777777" w:rsidR="00A33F76" w:rsidRDefault="00A33F76" w:rsidP="0068358E">
            <w:pPr>
              <w:pStyle w:val="TableParagraph"/>
              <w:spacing w:before="3"/>
              <w:ind w:right="46"/>
              <w:jc w:val="righ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lastRenderedPageBreak/>
              <w:t xml:space="preserve">25. </w:t>
            </w:r>
          </w:p>
        </w:tc>
        <w:tc>
          <w:tcPr>
            <w:tcW w:w="6884" w:type="dxa"/>
            <w:shd w:val="clear" w:color="auto" w:fill="E0E1E3"/>
          </w:tcPr>
          <w:p w14:paraId="74708DEB" w14:textId="77777777" w:rsidR="00A33F76" w:rsidRPr="00147306" w:rsidRDefault="00A33F76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 w:rsidRPr="00147306">
              <w:rPr>
                <w:sz w:val="20"/>
                <w:lang w:val="de-DE"/>
              </w:rPr>
              <w:t>Fluchtwege verlaufen nicht über Aufzüge. Aufzüge sind mit Hinweisen gekennzeichnet, dass sie im Brandfall nicht benutzt warden dürfen.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1D017107" w14:textId="77777777" w:rsidR="00A33F76" w:rsidRDefault="00000000" w:rsidP="005A5989">
            <w:pPr>
              <w:pStyle w:val="TableParagraph"/>
              <w:jc w:val="center"/>
              <w:rPr>
                <w:color w:val="4A4A4B"/>
              </w:rPr>
            </w:pPr>
            <w:sdt>
              <w:sdtPr>
                <w:rPr>
                  <w:color w:val="4A4A4B"/>
                </w:rPr>
                <w:id w:val="60985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F76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5B59D6C2" w14:textId="77777777" w:rsidR="00A33F76" w:rsidRDefault="00000000" w:rsidP="005A5989">
            <w:pPr>
              <w:pStyle w:val="TableParagraph"/>
              <w:jc w:val="center"/>
              <w:rPr>
                <w:color w:val="4A4A4B"/>
              </w:rPr>
            </w:pPr>
            <w:sdt>
              <w:sdtPr>
                <w:rPr>
                  <w:color w:val="4A4A4B"/>
                </w:rPr>
                <w:id w:val="-188339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F76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A33F76" w:rsidRPr="005A5989" w14:paraId="6ADB8598" w14:textId="77777777" w:rsidTr="009546F1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6B2FFC95" w14:textId="77777777" w:rsidR="00A33F76" w:rsidRDefault="00A33F76" w:rsidP="0068358E">
            <w:pPr>
              <w:pStyle w:val="TableParagraph"/>
              <w:spacing w:before="3"/>
              <w:ind w:right="46"/>
              <w:jc w:val="righ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26.</w:t>
            </w:r>
          </w:p>
        </w:tc>
        <w:tc>
          <w:tcPr>
            <w:tcW w:w="6884" w:type="dxa"/>
            <w:shd w:val="clear" w:color="auto" w:fill="E0E1E3"/>
          </w:tcPr>
          <w:p w14:paraId="2AF9DF0F" w14:textId="77777777" w:rsidR="00A33F76" w:rsidRPr="00147306" w:rsidRDefault="00A33F76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 w:rsidRPr="00147306">
              <w:rPr>
                <w:sz w:val="20"/>
                <w:lang w:val="de-DE"/>
              </w:rPr>
              <w:t xml:space="preserve">Strahler und andere Beleuchtungskörper sind so installiert, dass sie einen ausreichenden Abstand (Kennzeichnung der Leuchte beachten!) zu brennbaren Materialien (Lagergut, Möbel, Textilien usw.) haben. 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EEF10E6" w14:textId="77777777" w:rsidR="00A33F76" w:rsidRDefault="00000000" w:rsidP="005A5989">
            <w:pPr>
              <w:pStyle w:val="TableParagraph"/>
              <w:jc w:val="center"/>
              <w:rPr>
                <w:color w:val="4A4A4B"/>
              </w:rPr>
            </w:pPr>
            <w:sdt>
              <w:sdtPr>
                <w:rPr>
                  <w:color w:val="4A4A4B"/>
                </w:rPr>
                <w:id w:val="50679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F76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4682836" w14:textId="77777777" w:rsidR="00A33F76" w:rsidRDefault="00000000" w:rsidP="005A5989">
            <w:pPr>
              <w:pStyle w:val="TableParagraph"/>
              <w:jc w:val="center"/>
              <w:rPr>
                <w:color w:val="4A4A4B"/>
              </w:rPr>
            </w:pPr>
            <w:sdt>
              <w:sdtPr>
                <w:rPr>
                  <w:color w:val="4A4A4B"/>
                </w:rPr>
                <w:id w:val="-82843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F76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A33F76" w:rsidRPr="005A5989" w14:paraId="0E6F0156" w14:textId="77777777" w:rsidTr="009546F1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02A0FA3B" w14:textId="77777777" w:rsidR="00A33F76" w:rsidRDefault="00A33F76" w:rsidP="0068358E">
            <w:pPr>
              <w:pStyle w:val="TableParagraph"/>
              <w:spacing w:before="3"/>
              <w:ind w:right="46"/>
              <w:jc w:val="righ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27.</w:t>
            </w:r>
          </w:p>
        </w:tc>
        <w:tc>
          <w:tcPr>
            <w:tcW w:w="6884" w:type="dxa"/>
            <w:shd w:val="clear" w:color="auto" w:fill="E0E1E3"/>
          </w:tcPr>
          <w:p w14:paraId="74AC4D06" w14:textId="77777777" w:rsidR="00A33F76" w:rsidRPr="00147306" w:rsidRDefault="00A33F76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 w:rsidRPr="00147306">
              <w:rPr>
                <w:sz w:val="20"/>
                <w:lang w:val="de-DE"/>
              </w:rPr>
              <w:t>Im Außenbereich werden die Mindestabstände zwischen Gebäuden und Lagern mit brennbaren Stoffen nicht durch geparkte Autos oder abgestellte brennbare Waren aufgehoben.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1113C3BD" w14:textId="77777777" w:rsidR="00A33F76" w:rsidRDefault="00000000" w:rsidP="005A5989">
            <w:pPr>
              <w:pStyle w:val="TableParagraph"/>
              <w:jc w:val="center"/>
              <w:rPr>
                <w:color w:val="4A4A4B"/>
              </w:rPr>
            </w:pPr>
            <w:sdt>
              <w:sdtPr>
                <w:rPr>
                  <w:color w:val="4A4A4B"/>
                </w:rPr>
                <w:id w:val="6469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F76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3E48EB13" w14:textId="77777777" w:rsidR="00A33F76" w:rsidRDefault="00000000" w:rsidP="005A5989">
            <w:pPr>
              <w:pStyle w:val="TableParagraph"/>
              <w:jc w:val="center"/>
              <w:rPr>
                <w:color w:val="4A4A4B"/>
              </w:rPr>
            </w:pPr>
            <w:sdt>
              <w:sdtPr>
                <w:rPr>
                  <w:color w:val="4A4A4B"/>
                </w:rPr>
                <w:id w:val="-128580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F76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</w:tbl>
    <w:p w14:paraId="5392F404" w14:textId="77777777" w:rsidR="006C27EC" w:rsidRPr="005A5989" w:rsidRDefault="006C27EC" w:rsidP="00811147">
      <w:pPr>
        <w:pStyle w:val="Checkliste"/>
        <w:rPr>
          <w:rFonts w:asciiTheme="majorHAnsi" w:hAnsiTheme="majorHAnsi" w:cstheme="majorHAnsi"/>
          <w:sz w:val="24"/>
        </w:rPr>
      </w:pPr>
    </w:p>
    <w:sectPr w:rsidR="006C27EC" w:rsidRPr="005A5989" w:rsidSect="001473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62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90AC2" w14:textId="77777777" w:rsidR="00566693" w:rsidRDefault="00566693" w:rsidP="008B0457">
      <w:pPr>
        <w:spacing w:line="240" w:lineRule="auto"/>
      </w:pPr>
      <w:r>
        <w:separator/>
      </w:r>
    </w:p>
  </w:endnote>
  <w:endnote w:type="continuationSeparator" w:id="0">
    <w:p w14:paraId="7B313914" w14:textId="77777777" w:rsidR="00566693" w:rsidRDefault="00566693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55D5" w14:textId="77777777" w:rsidR="008270CA" w:rsidRDefault="008270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E255" w14:textId="1F8231EC" w:rsidR="002B1C90" w:rsidRPr="008270CA" w:rsidRDefault="00AD2609" w:rsidP="008270CA">
    <w:pPr>
      <w:pStyle w:val="Fuzeile"/>
      <w:ind w:firstLine="720"/>
      <w:rPr>
        <w:rFonts w:asciiTheme="majorHAnsi" w:hAnsiTheme="majorHAnsi" w:cstheme="majorHAnsi"/>
        <w:sz w:val="18"/>
        <w:lang w:bidi="de-DE"/>
      </w:rPr>
    </w:pPr>
    <w:r w:rsidRPr="00811147">
      <w:rPr>
        <w:rFonts w:asciiTheme="majorHAnsi" w:hAnsiTheme="majorHAnsi" w:cstheme="majorHAnsi"/>
        <w:noProof/>
        <w:sz w:val="18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5868FAD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2B1C90"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6C444D" w:rsidRPr="00811147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07EBC76D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885B8" w14:textId="77777777" w:rsidR="008270CA" w:rsidRDefault="008270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E26B7" w14:textId="77777777" w:rsidR="00566693" w:rsidRDefault="00566693" w:rsidP="008B0457">
      <w:pPr>
        <w:spacing w:line="240" w:lineRule="auto"/>
      </w:pPr>
      <w:r>
        <w:separator/>
      </w:r>
    </w:p>
  </w:footnote>
  <w:footnote w:type="continuationSeparator" w:id="0">
    <w:p w14:paraId="0BB848E9" w14:textId="77777777" w:rsidR="00566693" w:rsidRDefault="00566693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667E8" w14:textId="77777777" w:rsidR="008270CA" w:rsidRDefault="008270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FAD65" w14:textId="4D26FA43" w:rsidR="00C67D68" w:rsidRDefault="00147306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6B5BBA39" wp14:editId="0ED687F7">
          <wp:simplePos x="0" y="0"/>
          <wp:positionH relativeFrom="margin">
            <wp:posOffset>0</wp:posOffset>
          </wp:positionH>
          <wp:positionV relativeFrom="paragraph">
            <wp:posOffset>284953</wp:posOffset>
          </wp:positionV>
          <wp:extent cx="2381885" cy="588645"/>
          <wp:effectExtent l="0" t="0" r="5715" b="0"/>
          <wp:wrapThrough wrapText="bothSides">
            <wp:wrapPolygon edited="0">
              <wp:start x="806" y="0"/>
              <wp:lineTo x="0" y="3262"/>
              <wp:lineTo x="0" y="8388"/>
              <wp:lineTo x="230" y="18175"/>
              <wp:lineTo x="691" y="20971"/>
              <wp:lineTo x="1267" y="20971"/>
              <wp:lineTo x="2649" y="20971"/>
              <wp:lineTo x="21537" y="17709"/>
              <wp:lineTo x="21537" y="3728"/>
              <wp:lineTo x="2303" y="0"/>
              <wp:lineTo x="806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679EAB8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D6E735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97A38" w14:textId="77777777" w:rsidR="008270CA" w:rsidRDefault="008270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496825">
    <w:abstractNumId w:val="3"/>
  </w:num>
  <w:num w:numId="2" w16cid:durableId="1656253137">
    <w:abstractNumId w:val="4"/>
  </w:num>
  <w:num w:numId="3" w16cid:durableId="1876236383">
    <w:abstractNumId w:val="5"/>
  </w:num>
  <w:num w:numId="4" w16cid:durableId="1871917857">
    <w:abstractNumId w:val="2"/>
  </w:num>
  <w:num w:numId="5" w16cid:durableId="1254513665">
    <w:abstractNumId w:val="6"/>
  </w:num>
  <w:num w:numId="6" w16cid:durableId="123695318">
    <w:abstractNumId w:val="1"/>
  </w:num>
  <w:num w:numId="7" w16cid:durableId="965623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68"/>
    <w:rsid w:val="0003156E"/>
    <w:rsid w:val="00081850"/>
    <w:rsid w:val="001421CE"/>
    <w:rsid w:val="00143CF6"/>
    <w:rsid w:val="00147306"/>
    <w:rsid w:val="00181F90"/>
    <w:rsid w:val="00194FA3"/>
    <w:rsid w:val="002A0996"/>
    <w:rsid w:val="002B1C90"/>
    <w:rsid w:val="002D5565"/>
    <w:rsid w:val="003A77CE"/>
    <w:rsid w:val="00566693"/>
    <w:rsid w:val="00585E82"/>
    <w:rsid w:val="005A5989"/>
    <w:rsid w:val="006259A1"/>
    <w:rsid w:val="00675F78"/>
    <w:rsid w:val="006C0196"/>
    <w:rsid w:val="006C0AED"/>
    <w:rsid w:val="006C27EC"/>
    <w:rsid w:val="006C444D"/>
    <w:rsid w:val="007C36B4"/>
    <w:rsid w:val="0081053B"/>
    <w:rsid w:val="00811147"/>
    <w:rsid w:val="008270CA"/>
    <w:rsid w:val="008B0457"/>
    <w:rsid w:val="009546F1"/>
    <w:rsid w:val="00A27BBA"/>
    <w:rsid w:val="00A33F76"/>
    <w:rsid w:val="00A34118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B5447"/>
    <w:rsid w:val="00C67D68"/>
    <w:rsid w:val="00D00296"/>
    <w:rsid w:val="00D141B9"/>
    <w:rsid w:val="00D41208"/>
    <w:rsid w:val="00E42E27"/>
    <w:rsid w:val="00E71676"/>
    <w:rsid w:val="00EE14B4"/>
    <w:rsid w:val="00F06AF6"/>
    <w:rsid w:val="00F5564F"/>
    <w:rsid w:val="00F6243E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1F0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customXml/itemProps3.xml><?xml version="1.0" encoding="utf-8"?>
<ds:datastoreItem xmlns:ds="http://schemas.openxmlformats.org/officeDocument/2006/customXml" ds:itemID="{B624F187-4765-4AEB-B038-B98B7F887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C:\Users\sow\AppData\Roaming\Microsoft\Templates\Finanzplan-Checkliste.dotx</Template>
  <TotalTime>0</TotalTime>
  <Pages>2</Pages>
  <Words>477</Words>
  <Characters>3009</Characters>
  <Application>Microsoft Office Word</Application>
  <DocSecurity>0</DocSecurity>
  <Lines>25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2019-03-29T10:12:00Z</dcterms:created>
  <dcterms:modified xsi:type="dcterms:W3CDTF">2022-11-29T00:49:00Z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0x010100E9C0657C80C9EB42A8AE8AF1E32C18B5</vt:lpwstr>
  </property>
  <property fmtid="{D5CDD505-2E9C-101B-9397-08002B2CF9AE}" pid="11" name="MediaServiceImageTags">
    <vt:lpwstr/>
  </property>
</Properties>
</file>