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6915" w14:textId="77777777" w:rsidR="001B78EF" w:rsidRDefault="001B78EF" w:rsidP="00811147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p w14:paraId="6EB2CE53" w14:textId="5F03D5E2" w:rsidR="00811147" w:rsidRDefault="000C1915" w:rsidP="00811147">
      <w:pPr>
        <w:spacing w:before="95"/>
        <w:ind w:left="105"/>
        <w:rPr>
          <w:lang w:bidi="de-DE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bestellung zum Brandschutzbeauftragten</w:t>
      </w:r>
    </w:p>
    <w:p w14:paraId="46B00387" w14:textId="77777777" w:rsidR="001B78EF" w:rsidRDefault="001B78EF" w:rsidP="00811147">
      <w:pPr>
        <w:spacing w:before="95"/>
        <w:ind w:left="105"/>
        <w:rPr>
          <w:sz w:val="16"/>
        </w:rPr>
      </w:pPr>
    </w:p>
    <w:p w14:paraId="5CA24587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7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7215"/>
      </w:tblGrid>
      <w:tr w:rsidR="000C1915" w:rsidRPr="005A5989" w14:paraId="5CB324AB" w14:textId="77777777" w:rsidTr="000C1915">
        <w:trPr>
          <w:trHeight w:val="316"/>
        </w:trPr>
        <w:tc>
          <w:tcPr>
            <w:tcW w:w="30" w:type="dxa"/>
            <w:tcBorders>
              <w:left w:val="nil"/>
            </w:tcBorders>
            <w:shd w:val="clear" w:color="auto" w:fill="E0E1E3"/>
          </w:tcPr>
          <w:p w14:paraId="58524427" w14:textId="77777777" w:rsidR="000C1915" w:rsidRPr="000C1915" w:rsidRDefault="000C1915" w:rsidP="0068358E">
            <w:pPr>
              <w:pStyle w:val="TableParagraph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7215" w:type="dxa"/>
            <w:shd w:val="clear" w:color="auto" w:fill="E0E1E3"/>
          </w:tcPr>
          <w:p w14:paraId="670D6C86" w14:textId="77777777" w:rsidR="000C1915" w:rsidRPr="000C1915" w:rsidRDefault="000C1915" w:rsidP="000C1915">
            <w:pPr>
              <w:pStyle w:val="TableParagraph"/>
              <w:spacing w:before="3"/>
              <w:ind w:left="47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 xml:space="preserve">Hiermit bestellen wir Sie, Herrn / Frau …. </w:t>
            </w:r>
            <w:r>
              <w:rPr>
                <w:color w:val="231F20"/>
                <w:sz w:val="20"/>
                <w:lang w:val="de-DE"/>
              </w:rPr>
              <w:t>m</w:t>
            </w:r>
            <w:r w:rsidRPr="000C1915">
              <w:rPr>
                <w:color w:val="231F20"/>
                <w:sz w:val="20"/>
                <w:lang w:val="de-DE"/>
              </w:rPr>
              <w:t xml:space="preserve">it direkter Unterstellung der Geschäftsführung zur / zum </w:t>
            </w:r>
          </w:p>
          <w:p w14:paraId="09094127" w14:textId="77777777" w:rsidR="000C1915" w:rsidRPr="000C1915" w:rsidRDefault="000C1915" w:rsidP="000C1915">
            <w:pPr>
              <w:pStyle w:val="TableParagraph"/>
              <w:spacing w:before="3"/>
              <w:ind w:left="47"/>
              <w:rPr>
                <w:color w:val="231F20"/>
                <w:sz w:val="20"/>
                <w:lang w:val="de-DE"/>
              </w:rPr>
            </w:pPr>
          </w:p>
          <w:p w14:paraId="43151AEF" w14:textId="77777777" w:rsidR="000C1915" w:rsidRPr="000C1915" w:rsidRDefault="000C1915" w:rsidP="000C1915">
            <w:pPr>
              <w:pStyle w:val="TableParagraph"/>
              <w:spacing w:before="3"/>
              <w:ind w:left="47"/>
              <w:rPr>
                <w:b/>
                <w:color w:val="231F20"/>
                <w:sz w:val="20"/>
                <w:lang w:val="de-DE"/>
              </w:rPr>
            </w:pPr>
            <w:r w:rsidRPr="000C1915">
              <w:rPr>
                <w:b/>
                <w:color w:val="231F20"/>
                <w:sz w:val="20"/>
                <w:lang w:val="de-DE"/>
              </w:rPr>
              <w:t>Brandschutzbeauftragten (BSB)</w:t>
            </w:r>
          </w:p>
          <w:p w14:paraId="1BB70B48" w14:textId="77777777" w:rsidR="000C1915" w:rsidRPr="000C1915" w:rsidRDefault="000C1915" w:rsidP="000C1915">
            <w:pPr>
              <w:pStyle w:val="TableParagraph"/>
              <w:spacing w:before="3"/>
              <w:ind w:left="47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>Für den Bereich …</w:t>
            </w:r>
          </w:p>
          <w:p w14:paraId="5838956F" w14:textId="77777777" w:rsidR="000C1915" w:rsidRPr="000C1915" w:rsidRDefault="000C1915" w:rsidP="000C1915">
            <w:pPr>
              <w:pStyle w:val="TableParagraph"/>
              <w:spacing w:before="3"/>
              <w:ind w:left="47"/>
              <w:rPr>
                <w:color w:val="231F20"/>
                <w:sz w:val="20"/>
                <w:lang w:val="de-DE"/>
              </w:rPr>
            </w:pPr>
          </w:p>
          <w:p w14:paraId="0DC999B8" w14:textId="77777777" w:rsidR="000C1915" w:rsidRPr="000C1915" w:rsidRDefault="000C1915" w:rsidP="000C1915">
            <w:pPr>
              <w:pStyle w:val="TableParagraph"/>
              <w:spacing w:before="3"/>
              <w:ind w:left="47"/>
              <w:rPr>
                <w:b/>
                <w:color w:val="231F20"/>
                <w:sz w:val="20"/>
                <w:lang w:val="de-DE"/>
              </w:rPr>
            </w:pPr>
            <w:r w:rsidRPr="000C1915">
              <w:rPr>
                <w:b/>
                <w:color w:val="231F20"/>
                <w:sz w:val="20"/>
                <w:lang w:val="de-DE"/>
              </w:rPr>
              <w:t xml:space="preserve">Ihre Aufgaben umfassen: </w:t>
            </w:r>
          </w:p>
          <w:p w14:paraId="0A1AEBE2" w14:textId="77777777" w:rsidR="000C1915" w:rsidRPr="000C1915" w:rsidRDefault="000C1915" w:rsidP="000C1915">
            <w:pPr>
              <w:pStyle w:val="TableParagraph"/>
              <w:numPr>
                <w:ilvl w:val="0"/>
                <w:numId w:val="8"/>
              </w:numPr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>Die Beratung der Geschäftsleitung und der Beschäftigten in allen Fragen des Brandschutzes</w:t>
            </w:r>
          </w:p>
          <w:p w14:paraId="45D7EDE1" w14:textId="77777777" w:rsidR="000C1915" w:rsidRPr="000C1915" w:rsidRDefault="000C1915" w:rsidP="000C1915">
            <w:pPr>
              <w:pStyle w:val="TableParagraph"/>
              <w:numPr>
                <w:ilvl w:val="0"/>
                <w:numId w:val="8"/>
              </w:numPr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 xml:space="preserve">Die fortlaufende Ermittlung von Brandschutzrisiken und von brandschutztechnischen Mängeln und die Erarbeitung von Maßnahmenvorschlägen zu ihrer Beseitigung </w:t>
            </w:r>
          </w:p>
          <w:p w14:paraId="07CDB419" w14:textId="77777777" w:rsidR="000C1915" w:rsidRPr="000C1915" w:rsidRDefault="000C1915" w:rsidP="000C1915">
            <w:pPr>
              <w:pStyle w:val="TableParagraph"/>
              <w:numPr>
                <w:ilvl w:val="0"/>
                <w:numId w:val="8"/>
              </w:numPr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>Die Überwachung dieser Maßnahmen nach Vorgabe der Geschäftsleitung</w:t>
            </w:r>
          </w:p>
          <w:p w14:paraId="7982D103" w14:textId="77777777" w:rsidR="000C1915" w:rsidRPr="000C1915" w:rsidRDefault="000C1915" w:rsidP="000C1915">
            <w:pPr>
              <w:pStyle w:val="TableParagraph"/>
              <w:numPr>
                <w:ilvl w:val="0"/>
                <w:numId w:val="8"/>
              </w:numPr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 xml:space="preserve">Die Aufstellung der Brandschutzordnung, der Alarm-, Feuerwehreinsatz- und ggf. Räumungspläne; </w:t>
            </w:r>
          </w:p>
          <w:p w14:paraId="2A994731" w14:textId="77777777" w:rsidR="000C1915" w:rsidRPr="000C1915" w:rsidRDefault="000C1915" w:rsidP="000C1915">
            <w:pPr>
              <w:pStyle w:val="TableParagraph"/>
              <w:numPr>
                <w:ilvl w:val="0"/>
                <w:numId w:val="8"/>
              </w:numPr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>Die Organisation und Überwachung der Brandschutzkontrollen im Betrieb</w:t>
            </w:r>
          </w:p>
          <w:p w14:paraId="554CFA3E" w14:textId="77777777" w:rsidR="000C1915" w:rsidRPr="000C1915" w:rsidRDefault="000C1915" w:rsidP="000C1915">
            <w:pPr>
              <w:pStyle w:val="TableParagraph"/>
              <w:numPr>
                <w:ilvl w:val="0"/>
                <w:numId w:val="8"/>
              </w:numPr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>Das Festlegen von Ersatzmaßnahmen bei Ausfall oder Außerbetriebsetzung von Brandschutzeinrichtungen</w:t>
            </w:r>
          </w:p>
          <w:p w14:paraId="0528F564" w14:textId="77777777" w:rsidR="000C1915" w:rsidRPr="000C1915" w:rsidRDefault="000C1915" w:rsidP="000C1915">
            <w:pPr>
              <w:pStyle w:val="TableParagraph"/>
              <w:numPr>
                <w:ilvl w:val="0"/>
                <w:numId w:val="8"/>
              </w:numPr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>Die Schulung der Mitarbeiter und Vorgesetzten im Brandschutz</w:t>
            </w:r>
          </w:p>
          <w:p w14:paraId="0F5AC124" w14:textId="77777777" w:rsidR="000C1915" w:rsidRPr="000C1915" w:rsidRDefault="000C1915" w:rsidP="000C1915">
            <w:pPr>
              <w:pStyle w:val="TableParagraph"/>
              <w:numPr>
                <w:ilvl w:val="0"/>
                <w:numId w:val="8"/>
              </w:numPr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>Den ständigen Kontakt zur zuständigen Feuerwehr und gemeinsame Übungen und Betriebsbegehungen</w:t>
            </w:r>
          </w:p>
          <w:p w14:paraId="27B04451" w14:textId="77777777" w:rsidR="000C1915" w:rsidRPr="000C1915" w:rsidRDefault="000C1915" w:rsidP="000C1915">
            <w:pPr>
              <w:pStyle w:val="TableParagraph"/>
              <w:spacing w:before="3"/>
              <w:rPr>
                <w:color w:val="231F20"/>
                <w:sz w:val="20"/>
                <w:lang w:val="de-DE"/>
              </w:rPr>
            </w:pPr>
          </w:p>
          <w:p w14:paraId="3039A0C8" w14:textId="77777777" w:rsidR="000C1915" w:rsidRPr="000C1915" w:rsidRDefault="000C1915" w:rsidP="000C1915">
            <w:pPr>
              <w:pStyle w:val="TableParagraph"/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 xml:space="preserve">Sonstiges: </w:t>
            </w:r>
            <w:r>
              <w:rPr>
                <w:color w:val="231F20"/>
                <w:sz w:val="20"/>
                <w:lang w:val="de-DE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D9EBD4" w14:textId="77777777" w:rsidR="000C1915" w:rsidRPr="000C1915" w:rsidRDefault="000C1915" w:rsidP="000C1915">
            <w:pPr>
              <w:pStyle w:val="TableParagraph"/>
              <w:spacing w:before="3"/>
              <w:rPr>
                <w:color w:val="231F20"/>
                <w:sz w:val="20"/>
                <w:lang w:val="de-DE"/>
              </w:rPr>
            </w:pPr>
          </w:p>
          <w:p w14:paraId="1C38EF52" w14:textId="77777777" w:rsidR="000C1915" w:rsidRPr="000C1915" w:rsidRDefault="000C1915" w:rsidP="000C1915">
            <w:pPr>
              <w:pStyle w:val="TableParagraph"/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 xml:space="preserve">Sie legen der Geschäftsleitung einen jährlichen Bericht über Ihre Aktivitäten als BSB vor. Durch Ihre Tätigkeit als BSB entstehen Ihnen keinerlei Nachteile. </w:t>
            </w:r>
          </w:p>
          <w:p w14:paraId="4F41E552" w14:textId="77777777" w:rsidR="000C1915" w:rsidRPr="000C1915" w:rsidRDefault="000C1915" w:rsidP="000C1915">
            <w:pPr>
              <w:pStyle w:val="TableParagraph"/>
              <w:spacing w:before="3"/>
              <w:rPr>
                <w:color w:val="231F20"/>
                <w:sz w:val="20"/>
                <w:lang w:val="de-DE"/>
              </w:rPr>
            </w:pPr>
          </w:p>
          <w:p w14:paraId="2E074E09" w14:textId="77777777" w:rsidR="000C1915" w:rsidRPr="000C1915" w:rsidRDefault="000C1915" w:rsidP="000C1915">
            <w:pPr>
              <w:pStyle w:val="TableParagraph"/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 xml:space="preserve">Datum/ Unterschrift: </w:t>
            </w:r>
          </w:p>
          <w:p w14:paraId="6949818A" w14:textId="77777777" w:rsidR="000C1915" w:rsidRPr="000C1915" w:rsidRDefault="000C1915" w:rsidP="000C1915">
            <w:pPr>
              <w:pStyle w:val="TableParagraph"/>
              <w:spacing w:before="3"/>
              <w:rPr>
                <w:color w:val="231F20"/>
                <w:sz w:val="20"/>
                <w:lang w:val="de-DE"/>
              </w:rPr>
            </w:pPr>
          </w:p>
          <w:p w14:paraId="43FB75E8" w14:textId="77777777" w:rsidR="000C1915" w:rsidRPr="000C1915" w:rsidRDefault="000C1915" w:rsidP="000C1915">
            <w:pPr>
              <w:pStyle w:val="TableParagraph"/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>________________                                               _________________</w:t>
            </w:r>
          </w:p>
          <w:p w14:paraId="20E718E7" w14:textId="77777777" w:rsidR="000C1915" w:rsidRPr="000C1915" w:rsidRDefault="000C1915" w:rsidP="000C1915">
            <w:pPr>
              <w:pStyle w:val="TableParagraph"/>
              <w:spacing w:before="3"/>
              <w:rPr>
                <w:color w:val="231F20"/>
                <w:sz w:val="20"/>
                <w:lang w:val="de-DE"/>
              </w:rPr>
            </w:pPr>
            <w:r w:rsidRPr="000C1915">
              <w:rPr>
                <w:color w:val="231F20"/>
                <w:sz w:val="20"/>
                <w:lang w:val="de-DE"/>
              </w:rPr>
              <w:t>Arbeitgeber                                                           Brandschutzbeauftragter</w:t>
            </w:r>
          </w:p>
        </w:tc>
      </w:tr>
    </w:tbl>
    <w:p w14:paraId="5F928A49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7375" w14:textId="77777777" w:rsidR="007128D5" w:rsidRDefault="007128D5" w:rsidP="008B0457">
      <w:pPr>
        <w:spacing w:line="240" w:lineRule="auto"/>
      </w:pPr>
      <w:r>
        <w:separator/>
      </w:r>
    </w:p>
  </w:endnote>
  <w:endnote w:type="continuationSeparator" w:id="0">
    <w:p w14:paraId="11EF0FF9" w14:textId="77777777" w:rsidR="007128D5" w:rsidRDefault="007128D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9E36" w14:textId="77777777" w:rsidR="007B5480" w:rsidRDefault="007B54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A00B" w14:textId="278D1D5C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57F792A6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3183" w14:textId="77777777" w:rsidR="007B5480" w:rsidRDefault="007B54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F18F" w14:textId="77777777" w:rsidR="007128D5" w:rsidRDefault="007128D5" w:rsidP="008B0457">
      <w:pPr>
        <w:spacing w:line="240" w:lineRule="auto"/>
      </w:pPr>
      <w:r>
        <w:separator/>
      </w:r>
    </w:p>
  </w:footnote>
  <w:footnote w:type="continuationSeparator" w:id="0">
    <w:p w14:paraId="30D7AE24" w14:textId="77777777" w:rsidR="007128D5" w:rsidRDefault="007128D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A32F" w14:textId="77777777" w:rsidR="007B5480" w:rsidRDefault="007B54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F574" w14:textId="44A4541E" w:rsidR="00C67D68" w:rsidRDefault="007718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F3BE31B" wp14:editId="34422050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35B6E60D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BB8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640C" w14:textId="77777777" w:rsidR="007B5480" w:rsidRDefault="007B54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54CDE"/>
    <w:multiLevelType w:val="hybridMultilevel"/>
    <w:tmpl w:val="6B18EE66"/>
    <w:lvl w:ilvl="0" w:tplc="04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898782731">
    <w:abstractNumId w:val="3"/>
  </w:num>
  <w:num w:numId="2" w16cid:durableId="384062154">
    <w:abstractNumId w:val="4"/>
  </w:num>
  <w:num w:numId="3" w16cid:durableId="1027294188">
    <w:abstractNumId w:val="5"/>
  </w:num>
  <w:num w:numId="4" w16cid:durableId="385301071">
    <w:abstractNumId w:val="2"/>
  </w:num>
  <w:num w:numId="5" w16cid:durableId="1894384996">
    <w:abstractNumId w:val="6"/>
  </w:num>
  <w:num w:numId="6" w16cid:durableId="1886603244">
    <w:abstractNumId w:val="1"/>
  </w:num>
  <w:num w:numId="7" w16cid:durableId="141316686">
    <w:abstractNumId w:val="0"/>
  </w:num>
  <w:num w:numId="8" w16cid:durableId="710150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0C1915"/>
    <w:rsid w:val="001421CE"/>
    <w:rsid w:val="00181F90"/>
    <w:rsid w:val="00194FA3"/>
    <w:rsid w:val="001B78EF"/>
    <w:rsid w:val="002A0996"/>
    <w:rsid w:val="002B1C90"/>
    <w:rsid w:val="002D5565"/>
    <w:rsid w:val="00362136"/>
    <w:rsid w:val="003A77CE"/>
    <w:rsid w:val="00585E82"/>
    <w:rsid w:val="005A5989"/>
    <w:rsid w:val="006259A1"/>
    <w:rsid w:val="00675F78"/>
    <w:rsid w:val="006C0196"/>
    <w:rsid w:val="006C0AED"/>
    <w:rsid w:val="006C27EC"/>
    <w:rsid w:val="006C444D"/>
    <w:rsid w:val="007128D5"/>
    <w:rsid w:val="00771859"/>
    <w:rsid w:val="007B5480"/>
    <w:rsid w:val="0081053B"/>
    <w:rsid w:val="00811147"/>
    <w:rsid w:val="008B0457"/>
    <w:rsid w:val="008E763E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CD1699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6C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65493E-A3D1-413F-AB43-AC5C854F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2019-03-29T12:08:00Z</dcterms:created>
  <dcterms:modified xsi:type="dcterms:W3CDTF">2022-11-29T00:49:00Z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