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074B" w14:textId="77777777" w:rsidR="004A7232" w:rsidRDefault="004A7232" w:rsidP="00811147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bookmarkStart w:id="0" w:name="_q8b6blsj00hl" w:colFirst="0" w:colLast="0"/>
      <w:bookmarkEnd w:id="0"/>
    </w:p>
    <w:p w14:paraId="6BB74E96" w14:textId="234996DA" w:rsidR="00811147" w:rsidRDefault="00A37838" w:rsidP="00536C2F">
      <w:pPr>
        <w:spacing w:before="95"/>
        <w:rPr>
          <w:rFonts w:ascii="Arial" w:hAnsi="Arial"/>
          <w:b/>
          <w:caps/>
          <w:color w:val="00B0F0"/>
          <w:sz w:val="28"/>
          <w:szCs w:val="28"/>
        </w:rPr>
      </w:pPr>
      <w:r w:rsidRPr="00A37838">
        <w:rPr>
          <w:rFonts w:ascii="Arial" w:hAnsi="Arial"/>
          <w:b/>
          <w:caps/>
          <w:color w:val="00B0F0"/>
          <w:sz w:val="28"/>
          <w:szCs w:val="28"/>
        </w:rPr>
        <w:t>betriebliche gesundheitsförderung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578"/>
        <w:gridCol w:w="710"/>
      </w:tblGrid>
      <w:tr w:rsidR="00F04184" w:rsidRPr="00A37838" w14:paraId="72090CFE" w14:textId="77777777" w:rsidTr="00C42ED0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BCD6" w14:textId="4D58F34E" w:rsidR="00F04184" w:rsidRPr="00A37838" w:rsidRDefault="00F04184" w:rsidP="002D7A3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Maßnahmen in der betrieblichen Gesundheitsförderung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50C2" w14:textId="77777777" w:rsidR="00F04184" w:rsidRPr="00A37838" w:rsidRDefault="00F04184" w:rsidP="002D7A3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F56C" w14:textId="77777777" w:rsidR="00F04184" w:rsidRPr="00A37838" w:rsidRDefault="00F04184" w:rsidP="002D7A3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Nein</w:t>
            </w:r>
          </w:p>
        </w:tc>
      </w:tr>
    </w:tbl>
    <w:tbl>
      <w:tblPr>
        <w:tblStyle w:val="Tabellenraster"/>
        <w:tblW w:w="9080" w:type="dxa"/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578"/>
        <w:gridCol w:w="710"/>
      </w:tblGrid>
      <w:tr w:rsidR="00F04184" w:rsidRPr="00A37838" w14:paraId="3B449E9A" w14:textId="77777777" w:rsidTr="009C2CE4">
        <w:trPr>
          <w:trHeight w:val="227"/>
        </w:trPr>
        <w:tc>
          <w:tcPr>
            <w:tcW w:w="9080" w:type="dxa"/>
            <w:gridSpan w:val="4"/>
            <w:shd w:val="clear" w:color="auto" w:fill="D9D9D9" w:themeFill="background1" w:themeFillShade="D9"/>
          </w:tcPr>
          <w:p w14:paraId="60446787" w14:textId="77777777" w:rsidR="00FD0414" w:rsidRPr="00A37838" w:rsidRDefault="00FD0414" w:rsidP="0073202D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A37838">
              <w:rPr>
                <w:rFonts w:eastAsia="Times New Roman" w:cstheme="minorHAnsi"/>
                <w:b/>
                <w:lang w:eastAsia="de-DE"/>
              </w:rPr>
              <w:t>Ernährung</w:t>
            </w:r>
          </w:p>
        </w:tc>
      </w:tr>
      <w:tr w:rsidR="00AF0DBD" w:rsidRPr="00A37838" w14:paraId="4B1378DF" w14:textId="77777777" w:rsidTr="0011787C">
        <w:trPr>
          <w:trHeight w:val="227"/>
        </w:trPr>
        <w:tc>
          <w:tcPr>
            <w:tcW w:w="534" w:type="dxa"/>
            <w:shd w:val="clear" w:color="auto" w:fill="auto"/>
          </w:tcPr>
          <w:p w14:paraId="52855DC0" w14:textId="77777777" w:rsidR="00AF0DBD" w:rsidRPr="00A37838" w:rsidRDefault="00AF0DBD" w:rsidP="0073202D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7258" w:type="dxa"/>
            <w:shd w:val="clear" w:color="auto" w:fill="auto"/>
          </w:tcPr>
          <w:p w14:paraId="616A667D" w14:textId="77777777" w:rsidR="00AF0DBD" w:rsidRPr="00A37838" w:rsidRDefault="00AF0DBD" w:rsidP="0073202D">
            <w:pPr>
              <w:contextualSpacing/>
              <w:jc w:val="both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sz w:val="20"/>
                <w:szCs w:val="20"/>
                <w:lang w:eastAsia="de-DE"/>
              </w:rPr>
              <w:t>Zentraler Obstkorb für alle oder z. B. 1-mal pro Woche ein eigenes Körbchen Obst am Platz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9EABE26" w14:textId="7FEF2D6E" w:rsidR="00AF0DBD" w:rsidRPr="00A37838" w:rsidRDefault="00000000" w:rsidP="0073202D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4D8D917E" w14:textId="15AECDF9" w:rsidR="00AF0DBD" w:rsidRPr="00A37838" w:rsidRDefault="00000000" w:rsidP="0073202D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F0DBD" w:rsidRPr="00A37838" w14:paraId="758BD10C" w14:textId="77777777" w:rsidTr="0011787C">
        <w:trPr>
          <w:trHeight w:val="295"/>
        </w:trPr>
        <w:tc>
          <w:tcPr>
            <w:tcW w:w="534" w:type="dxa"/>
            <w:shd w:val="clear" w:color="auto" w:fill="auto"/>
          </w:tcPr>
          <w:p w14:paraId="4510E4A5" w14:textId="77777777" w:rsidR="00AF0DBD" w:rsidRPr="00A37838" w:rsidRDefault="00AF0DBD" w:rsidP="0073202D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7258" w:type="dxa"/>
            <w:shd w:val="clear" w:color="auto" w:fill="auto"/>
          </w:tcPr>
          <w:p w14:paraId="34205B6B" w14:textId="77777777" w:rsidR="00AF0DBD" w:rsidRPr="00A37838" w:rsidRDefault="00AF0DBD" w:rsidP="0073202D">
            <w:pPr>
              <w:contextualSpacing/>
              <w:jc w:val="both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sz w:val="20"/>
                <w:szCs w:val="20"/>
                <w:lang w:eastAsia="de-DE"/>
              </w:rPr>
              <w:t>Kostenlose Getränke (z. B. Mineralwasser, natürliche Fruchtsäfte, Tee, Kaffee)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85FEAAA" w14:textId="1602CDBA" w:rsidR="00AF0DBD" w:rsidRPr="00A37838" w:rsidRDefault="00000000" w:rsidP="0073202D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82524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72BA70F1" w14:textId="3D61AD57" w:rsidR="00AF0DBD" w:rsidRPr="00A37838" w:rsidRDefault="00000000" w:rsidP="0073202D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5457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F0DBD" w:rsidRPr="00A37838" w14:paraId="3091D436" w14:textId="77777777" w:rsidTr="0011787C">
        <w:trPr>
          <w:trHeight w:val="227"/>
        </w:trPr>
        <w:tc>
          <w:tcPr>
            <w:tcW w:w="534" w:type="dxa"/>
            <w:shd w:val="clear" w:color="auto" w:fill="auto"/>
          </w:tcPr>
          <w:p w14:paraId="0FDFB12C" w14:textId="77777777" w:rsidR="00AF0DBD" w:rsidRPr="00A37838" w:rsidRDefault="00AF0DBD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7258" w:type="dxa"/>
            <w:shd w:val="clear" w:color="auto" w:fill="auto"/>
          </w:tcPr>
          <w:p w14:paraId="139CA98C" w14:textId="77777777" w:rsidR="00AF0DBD" w:rsidRPr="00A37838" w:rsidRDefault="00AF0DBD" w:rsidP="0073202D">
            <w:pPr>
              <w:contextualSpacing/>
              <w:jc w:val="both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A37838">
              <w:rPr>
                <w:sz w:val="20"/>
                <w:szCs w:val="20"/>
              </w:rPr>
              <w:t>Gesundheitsorientierte Kantinenverpflegung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C211B0D" w14:textId="50EB427E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83005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1D17AE99" w14:textId="748ADFC9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65822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F0DBD" w:rsidRPr="00A37838" w14:paraId="2A532373" w14:textId="77777777" w:rsidTr="0011787C">
        <w:trPr>
          <w:trHeight w:val="227"/>
        </w:trPr>
        <w:tc>
          <w:tcPr>
            <w:tcW w:w="534" w:type="dxa"/>
            <w:shd w:val="clear" w:color="auto" w:fill="auto"/>
          </w:tcPr>
          <w:p w14:paraId="6586F109" w14:textId="77777777" w:rsidR="00AF0DBD" w:rsidRPr="00A37838" w:rsidRDefault="00AF0DBD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7258" w:type="dxa"/>
            <w:shd w:val="clear" w:color="auto" w:fill="auto"/>
          </w:tcPr>
          <w:p w14:paraId="04D9C2CF" w14:textId="77777777" w:rsidR="00AF0DBD" w:rsidRPr="00A37838" w:rsidRDefault="00AF0DBD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Ernährungskurse (z. B. gesundes Essen bei Schichtarbeit, gesunde Pausensnacks)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1133F30" w14:textId="4687F278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49391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4A6BF2EC" w14:textId="514C038E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79097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F0DBD" w:rsidRPr="00A37838" w14:paraId="4FE086C1" w14:textId="77777777" w:rsidTr="0011787C">
        <w:trPr>
          <w:trHeight w:val="227"/>
        </w:trPr>
        <w:tc>
          <w:tcPr>
            <w:tcW w:w="534" w:type="dxa"/>
            <w:shd w:val="clear" w:color="auto" w:fill="auto"/>
          </w:tcPr>
          <w:p w14:paraId="5283B2D7" w14:textId="77777777" w:rsidR="00AF0DBD" w:rsidRPr="00A37838" w:rsidRDefault="00AF0DBD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5</w:t>
            </w:r>
            <w:r w:rsidRPr="00A37838">
              <w:t xml:space="preserve">. </w:t>
            </w:r>
          </w:p>
        </w:tc>
        <w:tc>
          <w:tcPr>
            <w:tcW w:w="7258" w:type="dxa"/>
            <w:shd w:val="clear" w:color="auto" w:fill="auto"/>
          </w:tcPr>
          <w:p w14:paraId="2170C790" w14:textId="77777777" w:rsidR="00AF0DBD" w:rsidRPr="00A37838" w:rsidRDefault="00AF0DBD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Einkaufsschulungen für gesunde Lebensmittel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EA49089" w14:textId="7A660A26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66470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0A49E4F0" w14:textId="61649044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86647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4184" w:rsidRPr="00A37838" w14:paraId="23262E8B" w14:textId="77777777" w:rsidTr="009C2CE4">
        <w:trPr>
          <w:trHeight w:val="227"/>
        </w:trPr>
        <w:tc>
          <w:tcPr>
            <w:tcW w:w="9080" w:type="dxa"/>
            <w:gridSpan w:val="4"/>
            <w:shd w:val="clear" w:color="auto" w:fill="D9D9D9" w:themeFill="background1" w:themeFillShade="D9"/>
          </w:tcPr>
          <w:p w14:paraId="739E8376" w14:textId="77777777" w:rsidR="00FD0414" w:rsidRPr="00A37838" w:rsidRDefault="00FD0414" w:rsidP="0073202D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A37838">
              <w:rPr>
                <w:rFonts w:eastAsia="Times New Roman" w:cstheme="minorHAnsi"/>
                <w:b/>
                <w:lang w:eastAsia="de-DE"/>
              </w:rPr>
              <w:t>Sport &amp; Bewegung</w:t>
            </w:r>
          </w:p>
        </w:tc>
      </w:tr>
      <w:tr w:rsidR="00AF0DBD" w:rsidRPr="00A37838" w14:paraId="6EAED26A" w14:textId="77777777" w:rsidTr="00BA3D90">
        <w:trPr>
          <w:trHeight w:val="227"/>
        </w:trPr>
        <w:tc>
          <w:tcPr>
            <w:tcW w:w="534" w:type="dxa"/>
            <w:shd w:val="clear" w:color="auto" w:fill="auto"/>
          </w:tcPr>
          <w:p w14:paraId="0AD45AE6" w14:textId="77777777" w:rsidR="00AF0DBD" w:rsidRPr="00A37838" w:rsidRDefault="00AF0DBD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6.</w:t>
            </w:r>
          </w:p>
        </w:tc>
        <w:tc>
          <w:tcPr>
            <w:tcW w:w="7258" w:type="dxa"/>
            <w:shd w:val="clear" w:color="auto" w:fill="auto"/>
          </w:tcPr>
          <w:p w14:paraId="0FAFD936" w14:textId="77777777" w:rsidR="00AF0DBD" w:rsidRPr="00A37838" w:rsidRDefault="00AF0DBD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Aktive Pausen (z. B. gymnastische Übungen am Arbeitsplatz, Tischtennisplatte, Kicker)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82CB42C" w14:textId="6C08951A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7516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1608E7BC" w14:textId="204CF8A3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38838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F0DBD" w:rsidRPr="00A37838" w14:paraId="2369BEC5" w14:textId="77777777" w:rsidTr="00BA3D90">
        <w:trPr>
          <w:trHeight w:val="227"/>
        </w:trPr>
        <w:tc>
          <w:tcPr>
            <w:tcW w:w="534" w:type="dxa"/>
            <w:shd w:val="clear" w:color="auto" w:fill="auto"/>
          </w:tcPr>
          <w:p w14:paraId="43CB1269" w14:textId="77777777" w:rsidR="00AF0DBD" w:rsidRPr="00A37838" w:rsidRDefault="00AF0DBD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7.</w:t>
            </w:r>
          </w:p>
        </w:tc>
        <w:tc>
          <w:tcPr>
            <w:tcW w:w="7258" w:type="dxa"/>
            <w:shd w:val="clear" w:color="auto" w:fill="auto"/>
          </w:tcPr>
          <w:p w14:paraId="608E212E" w14:textId="77777777" w:rsidR="00AF0DBD" w:rsidRPr="00A37838" w:rsidRDefault="00AF0DBD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Firmen-Fitnessprogramm (z. B. Rückenschule, Walking- oder Laufgruppen)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79BD626" w14:textId="7EF376EC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201599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407353FC" w14:textId="3CD53193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16947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F0DBD" w:rsidRPr="00A37838" w14:paraId="3AD3DEAD" w14:textId="77777777" w:rsidTr="00BA3D90">
        <w:trPr>
          <w:trHeight w:val="227"/>
        </w:trPr>
        <w:tc>
          <w:tcPr>
            <w:tcW w:w="534" w:type="dxa"/>
            <w:shd w:val="clear" w:color="auto" w:fill="auto"/>
          </w:tcPr>
          <w:p w14:paraId="2AC84556" w14:textId="77777777" w:rsidR="00AF0DBD" w:rsidRPr="00A37838" w:rsidRDefault="00AF0DBD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8.</w:t>
            </w:r>
          </w:p>
        </w:tc>
        <w:tc>
          <w:tcPr>
            <w:tcW w:w="7258" w:type="dxa"/>
            <w:shd w:val="clear" w:color="auto" w:fill="auto"/>
          </w:tcPr>
          <w:p w14:paraId="6018CFCE" w14:textId="77777777" w:rsidR="00AF0DBD" w:rsidRPr="00A37838" w:rsidRDefault="00AF0DBD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Präventionsangebote der gesetzlichen Krankenkassen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2E8EA54" w14:textId="39C0C6D4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27987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2C725FD9" w14:textId="5EB8812F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7312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F0DBD" w:rsidRPr="00A37838" w14:paraId="1A7506BF" w14:textId="77777777" w:rsidTr="00BA3D90">
        <w:trPr>
          <w:trHeight w:val="227"/>
        </w:trPr>
        <w:tc>
          <w:tcPr>
            <w:tcW w:w="534" w:type="dxa"/>
            <w:shd w:val="clear" w:color="auto" w:fill="auto"/>
          </w:tcPr>
          <w:p w14:paraId="6D125A54" w14:textId="77777777" w:rsidR="00AF0DBD" w:rsidRPr="00A37838" w:rsidRDefault="00AF0DBD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9.</w:t>
            </w:r>
          </w:p>
        </w:tc>
        <w:tc>
          <w:tcPr>
            <w:tcW w:w="7258" w:type="dxa"/>
            <w:shd w:val="clear" w:color="auto" w:fill="auto"/>
          </w:tcPr>
          <w:p w14:paraId="74202D4B" w14:textId="77777777" w:rsidR="00AF0DBD" w:rsidRPr="00A37838" w:rsidRDefault="00AF0DBD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Kooperationen mit Fitness-Studios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1767BED" w14:textId="586FD55C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83044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097CF94F" w14:textId="19A20C30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43119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F0DBD" w:rsidRPr="00A37838" w14:paraId="34FFA337" w14:textId="77777777" w:rsidTr="00BA3D90">
        <w:trPr>
          <w:trHeight w:val="227"/>
        </w:trPr>
        <w:tc>
          <w:tcPr>
            <w:tcW w:w="534" w:type="dxa"/>
            <w:shd w:val="clear" w:color="auto" w:fill="auto"/>
          </w:tcPr>
          <w:p w14:paraId="169085F6" w14:textId="77777777" w:rsidR="00AF0DBD" w:rsidRPr="00A37838" w:rsidRDefault="00AF0DBD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10.</w:t>
            </w:r>
          </w:p>
        </w:tc>
        <w:tc>
          <w:tcPr>
            <w:tcW w:w="7258" w:type="dxa"/>
            <w:shd w:val="clear" w:color="auto" w:fill="auto"/>
          </w:tcPr>
          <w:p w14:paraId="416FE72A" w14:textId="77777777" w:rsidR="00AF0DBD" w:rsidRPr="00A37838" w:rsidRDefault="00AF0DBD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Firmen-Wettkämpfe (z. B. Firmen-Läufe, Schrittzähler-Aktionen, per Rad zur Arbeit-Aktionen)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D0403F4" w14:textId="18D39812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24410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1E18B5B5" w14:textId="4E88D451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28492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F0DBD" w:rsidRPr="00A37838" w14:paraId="69D1C8E9" w14:textId="77777777" w:rsidTr="00BA3D90">
        <w:trPr>
          <w:trHeight w:val="227"/>
        </w:trPr>
        <w:tc>
          <w:tcPr>
            <w:tcW w:w="534" w:type="dxa"/>
            <w:shd w:val="clear" w:color="auto" w:fill="auto"/>
          </w:tcPr>
          <w:p w14:paraId="4E25533D" w14:textId="77777777" w:rsidR="00AF0DBD" w:rsidRPr="00A37838" w:rsidRDefault="00AF0DBD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11.</w:t>
            </w:r>
          </w:p>
        </w:tc>
        <w:tc>
          <w:tcPr>
            <w:tcW w:w="7258" w:type="dxa"/>
            <w:shd w:val="clear" w:color="auto" w:fill="auto"/>
          </w:tcPr>
          <w:p w14:paraId="08F73856" w14:textId="77777777" w:rsidR="00AF0DBD" w:rsidRPr="00A37838" w:rsidRDefault="00AF0DBD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Gesundheitstage (können neben Sport auch andere Gesundheitsthemen umfassen)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F38E14F" w14:textId="272825D9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4606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142851AB" w14:textId="64E86DE6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80352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F0DBD" w:rsidRPr="00A37838" w14:paraId="0350A145" w14:textId="77777777" w:rsidTr="00BA3D90">
        <w:trPr>
          <w:trHeight w:val="227"/>
        </w:trPr>
        <w:tc>
          <w:tcPr>
            <w:tcW w:w="534" w:type="dxa"/>
            <w:shd w:val="clear" w:color="auto" w:fill="auto"/>
          </w:tcPr>
          <w:p w14:paraId="301590E6" w14:textId="77777777" w:rsidR="00AF0DBD" w:rsidRPr="00A37838" w:rsidRDefault="00AF0DBD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12.</w:t>
            </w:r>
          </w:p>
        </w:tc>
        <w:tc>
          <w:tcPr>
            <w:tcW w:w="7258" w:type="dxa"/>
            <w:shd w:val="clear" w:color="auto" w:fill="auto"/>
          </w:tcPr>
          <w:p w14:paraId="4664A3DE" w14:textId="77777777" w:rsidR="00AF0DBD" w:rsidRPr="00A37838" w:rsidRDefault="00AF0DBD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Gesundheitsgutscheine zum Geburtstag (z. B. Saisonkarte für das Schwimmbad)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DEF4D19" w14:textId="2B213E6E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201999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006D7C92" w14:textId="33CE0906" w:rsidR="00AF0DBD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79161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B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4184" w:rsidRPr="00A37838" w14:paraId="1BE036EC" w14:textId="77777777" w:rsidTr="009C2CE4">
        <w:trPr>
          <w:trHeight w:val="227"/>
        </w:trPr>
        <w:tc>
          <w:tcPr>
            <w:tcW w:w="9080" w:type="dxa"/>
            <w:gridSpan w:val="4"/>
            <w:shd w:val="clear" w:color="auto" w:fill="D9D9D9" w:themeFill="background1" w:themeFillShade="D9"/>
          </w:tcPr>
          <w:p w14:paraId="47477855" w14:textId="77777777" w:rsidR="00FD0414" w:rsidRPr="00A37838" w:rsidRDefault="00FD0414" w:rsidP="0073202D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A37838">
              <w:rPr>
                <w:rFonts w:eastAsia="Times New Roman" w:cstheme="minorHAnsi"/>
                <w:b/>
                <w:lang w:eastAsia="de-DE"/>
              </w:rPr>
              <w:t>Mentale Gesundheit &amp; Entspannung</w:t>
            </w:r>
          </w:p>
        </w:tc>
      </w:tr>
      <w:tr w:rsidR="00994DC0" w:rsidRPr="00A37838" w14:paraId="4F721901" w14:textId="77777777" w:rsidTr="005078AE">
        <w:trPr>
          <w:trHeight w:val="227"/>
        </w:trPr>
        <w:tc>
          <w:tcPr>
            <w:tcW w:w="534" w:type="dxa"/>
            <w:shd w:val="clear" w:color="auto" w:fill="auto"/>
          </w:tcPr>
          <w:p w14:paraId="03A7C565" w14:textId="77777777" w:rsidR="00994DC0" w:rsidRPr="00A37838" w:rsidRDefault="00994DC0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13.</w:t>
            </w:r>
          </w:p>
        </w:tc>
        <w:tc>
          <w:tcPr>
            <w:tcW w:w="7258" w:type="dxa"/>
            <w:shd w:val="clear" w:color="auto" w:fill="auto"/>
          </w:tcPr>
          <w:p w14:paraId="564C5602" w14:textId="77777777" w:rsidR="00994DC0" w:rsidRPr="00A37838" w:rsidRDefault="00994DC0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Stressmanagement-Coachings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98C6BE9" w14:textId="079E42B7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0757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2B1493AD" w14:textId="5D72092C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51048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994DC0" w:rsidRPr="00A37838" w14:paraId="72FD5ED6" w14:textId="77777777" w:rsidTr="005078AE">
        <w:trPr>
          <w:trHeight w:val="227"/>
        </w:trPr>
        <w:tc>
          <w:tcPr>
            <w:tcW w:w="534" w:type="dxa"/>
            <w:shd w:val="clear" w:color="auto" w:fill="auto"/>
          </w:tcPr>
          <w:p w14:paraId="67362E4D" w14:textId="77777777" w:rsidR="00994DC0" w:rsidRPr="00A37838" w:rsidRDefault="00994DC0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14.</w:t>
            </w:r>
          </w:p>
        </w:tc>
        <w:tc>
          <w:tcPr>
            <w:tcW w:w="7258" w:type="dxa"/>
            <w:shd w:val="clear" w:color="auto" w:fill="auto"/>
          </w:tcPr>
          <w:p w14:paraId="249B323E" w14:textId="77777777" w:rsidR="00994DC0" w:rsidRPr="00A37838" w:rsidRDefault="00994DC0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Mediationsangebote zur Konfliktlösung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0E32812" w14:textId="4BD7F80A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7326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5585398B" w14:textId="0A7BCEC8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8563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994DC0" w:rsidRPr="00A37838" w14:paraId="3E3F6F88" w14:textId="77777777" w:rsidTr="005078AE">
        <w:trPr>
          <w:trHeight w:val="227"/>
        </w:trPr>
        <w:tc>
          <w:tcPr>
            <w:tcW w:w="534" w:type="dxa"/>
            <w:shd w:val="clear" w:color="auto" w:fill="auto"/>
          </w:tcPr>
          <w:p w14:paraId="7D2C33AC" w14:textId="77777777" w:rsidR="00994DC0" w:rsidRPr="00A37838" w:rsidRDefault="00994DC0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15.</w:t>
            </w:r>
          </w:p>
        </w:tc>
        <w:tc>
          <w:tcPr>
            <w:tcW w:w="7258" w:type="dxa"/>
            <w:shd w:val="clear" w:color="auto" w:fill="auto"/>
          </w:tcPr>
          <w:p w14:paraId="23C7381C" w14:textId="77777777" w:rsidR="00994DC0" w:rsidRPr="00A37838" w:rsidRDefault="00994DC0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Schulungen zu Gesundheitsthemen für Mitarbeiter und Führungskräfte (z. B. Work-Life-Balance, Resilienz, gesundes Führen, Mobbing, Sucht)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CC04FEE" w14:textId="4B474EF8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78780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68C73B6B" w14:textId="195D7881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32471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994DC0" w:rsidRPr="00A37838" w14:paraId="4CB20700" w14:textId="77777777" w:rsidTr="005078AE">
        <w:trPr>
          <w:trHeight w:val="227"/>
        </w:trPr>
        <w:tc>
          <w:tcPr>
            <w:tcW w:w="534" w:type="dxa"/>
            <w:shd w:val="clear" w:color="auto" w:fill="auto"/>
          </w:tcPr>
          <w:p w14:paraId="22A69152" w14:textId="77777777" w:rsidR="00994DC0" w:rsidRPr="00A37838" w:rsidRDefault="00994DC0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16.</w:t>
            </w:r>
          </w:p>
        </w:tc>
        <w:tc>
          <w:tcPr>
            <w:tcW w:w="7258" w:type="dxa"/>
            <w:shd w:val="clear" w:color="auto" w:fill="auto"/>
          </w:tcPr>
          <w:p w14:paraId="6B21B341" w14:textId="77777777" w:rsidR="00994DC0" w:rsidRPr="00A37838" w:rsidRDefault="00994DC0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Mentoren für junge Führungskräfte zum Abbau von Unsicherheit und Versagensangst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6E6B4DC" w14:textId="180B3313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67414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5BB5134B" w14:textId="5C188E5E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2352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994DC0" w:rsidRPr="00A37838" w14:paraId="0539713E" w14:textId="77777777" w:rsidTr="005078AE">
        <w:trPr>
          <w:trHeight w:val="227"/>
        </w:trPr>
        <w:tc>
          <w:tcPr>
            <w:tcW w:w="534" w:type="dxa"/>
            <w:shd w:val="clear" w:color="auto" w:fill="auto"/>
          </w:tcPr>
          <w:p w14:paraId="64C37446" w14:textId="77777777" w:rsidR="00994DC0" w:rsidRPr="00A37838" w:rsidRDefault="00994DC0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17.</w:t>
            </w:r>
          </w:p>
        </w:tc>
        <w:tc>
          <w:tcPr>
            <w:tcW w:w="7258" w:type="dxa"/>
            <w:shd w:val="clear" w:color="auto" w:fill="auto"/>
          </w:tcPr>
          <w:p w14:paraId="39508323" w14:textId="77777777" w:rsidR="00994DC0" w:rsidRPr="00A37838" w:rsidRDefault="00994DC0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Entspannungskurse (z. B. Business-Yoga, Autogenes Training)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0C3AA28" w14:textId="1C293A4A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78183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4D63B592" w14:textId="7CD6B3E2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3799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994DC0" w:rsidRPr="00A37838" w14:paraId="15C1C398" w14:textId="77777777" w:rsidTr="005078AE">
        <w:trPr>
          <w:trHeight w:val="227"/>
        </w:trPr>
        <w:tc>
          <w:tcPr>
            <w:tcW w:w="534" w:type="dxa"/>
            <w:shd w:val="clear" w:color="auto" w:fill="auto"/>
          </w:tcPr>
          <w:p w14:paraId="07BA0AC7" w14:textId="77777777" w:rsidR="00994DC0" w:rsidRPr="00A37838" w:rsidRDefault="00994DC0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18.</w:t>
            </w:r>
          </w:p>
        </w:tc>
        <w:tc>
          <w:tcPr>
            <w:tcW w:w="7258" w:type="dxa"/>
            <w:shd w:val="clear" w:color="auto" w:fill="auto"/>
          </w:tcPr>
          <w:p w14:paraId="073C3110" w14:textId="77777777" w:rsidR="00994DC0" w:rsidRPr="00A37838" w:rsidRDefault="00994DC0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Kooperationen mit Dienstleistern für Wellness-Angebote (z. B. mobile Massage)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B32F234" w14:textId="0CD15926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48491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5C8281FE" w14:textId="33C10BFB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39812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994DC0" w:rsidRPr="00A37838" w14:paraId="37EA4E40" w14:textId="77777777" w:rsidTr="005078AE">
        <w:trPr>
          <w:trHeight w:val="227"/>
        </w:trPr>
        <w:tc>
          <w:tcPr>
            <w:tcW w:w="534" w:type="dxa"/>
            <w:shd w:val="clear" w:color="auto" w:fill="auto"/>
          </w:tcPr>
          <w:p w14:paraId="45795B49" w14:textId="77777777" w:rsidR="00994DC0" w:rsidRPr="00A37838" w:rsidRDefault="00994DC0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19.</w:t>
            </w:r>
          </w:p>
        </w:tc>
        <w:tc>
          <w:tcPr>
            <w:tcW w:w="7258" w:type="dxa"/>
            <w:shd w:val="clear" w:color="auto" w:fill="auto"/>
          </w:tcPr>
          <w:p w14:paraId="5BAFDAC8" w14:textId="77777777" w:rsidR="00994DC0" w:rsidRPr="00A37838" w:rsidRDefault="00994DC0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Ruheraum oder Entspannungsecke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4690DA4" w14:textId="1EB7795E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53547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4D3CFE08" w14:textId="35272673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952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994DC0" w:rsidRPr="00A37838" w14:paraId="7AE92570" w14:textId="77777777" w:rsidTr="005078AE">
        <w:trPr>
          <w:trHeight w:val="227"/>
        </w:trPr>
        <w:tc>
          <w:tcPr>
            <w:tcW w:w="534" w:type="dxa"/>
            <w:shd w:val="clear" w:color="auto" w:fill="auto"/>
          </w:tcPr>
          <w:p w14:paraId="32C8C2D2" w14:textId="77777777" w:rsidR="00994DC0" w:rsidRPr="00A37838" w:rsidRDefault="00994DC0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20.</w:t>
            </w:r>
          </w:p>
        </w:tc>
        <w:tc>
          <w:tcPr>
            <w:tcW w:w="7258" w:type="dxa"/>
            <w:shd w:val="clear" w:color="auto" w:fill="auto"/>
          </w:tcPr>
          <w:p w14:paraId="5AE6B666" w14:textId="77777777" w:rsidR="00994DC0" w:rsidRPr="00A37838" w:rsidRDefault="00994DC0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Ständige Erreichbarkeit unterbinden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FF0452A" w14:textId="091B2A00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94548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1F9A3B7E" w14:textId="5752D701" w:rsidR="00994DC0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46466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C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4184" w:rsidRPr="00A37838" w14:paraId="1E8560C4" w14:textId="77777777" w:rsidTr="009C2CE4">
        <w:trPr>
          <w:trHeight w:val="227"/>
        </w:trPr>
        <w:tc>
          <w:tcPr>
            <w:tcW w:w="9080" w:type="dxa"/>
            <w:gridSpan w:val="4"/>
            <w:shd w:val="clear" w:color="auto" w:fill="D9D9D9" w:themeFill="background1" w:themeFillShade="D9"/>
          </w:tcPr>
          <w:p w14:paraId="5D4E43A1" w14:textId="77777777" w:rsidR="00FD0414" w:rsidRPr="00A37838" w:rsidRDefault="00FD0414" w:rsidP="0073202D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A37838">
              <w:rPr>
                <w:rFonts w:eastAsia="Times New Roman" w:cstheme="minorHAnsi"/>
                <w:b/>
                <w:lang w:eastAsia="de-DE"/>
              </w:rPr>
              <w:t>Suchtprävention</w:t>
            </w:r>
          </w:p>
        </w:tc>
      </w:tr>
      <w:tr w:rsidR="00AE61BF" w:rsidRPr="00A37838" w14:paraId="522A3063" w14:textId="77777777" w:rsidTr="00AD2791">
        <w:trPr>
          <w:trHeight w:val="227"/>
        </w:trPr>
        <w:tc>
          <w:tcPr>
            <w:tcW w:w="534" w:type="dxa"/>
            <w:shd w:val="clear" w:color="auto" w:fill="auto"/>
          </w:tcPr>
          <w:p w14:paraId="7DDDFA8B" w14:textId="77777777" w:rsidR="00AE61BF" w:rsidRPr="00A37838" w:rsidRDefault="00AE61BF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21.</w:t>
            </w:r>
          </w:p>
        </w:tc>
        <w:tc>
          <w:tcPr>
            <w:tcW w:w="7258" w:type="dxa"/>
            <w:shd w:val="clear" w:color="auto" w:fill="auto"/>
          </w:tcPr>
          <w:p w14:paraId="47E1A14E" w14:textId="77777777" w:rsidR="00AE61BF" w:rsidRPr="00A37838" w:rsidRDefault="00AE61BF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Nichtraucher-Kurse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5F5FC16" w14:textId="14C73F54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214407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38D4AE29" w14:textId="3AD526EC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70271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E61BF" w:rsidRPr="00A37838" w14:paraId="19C5AE8E" w14:textId="77777777" w:rsidTr="00AD2791">
        <w:trPr>
          <w:trHeight w:val="227"/>
        </w:trPr>
        <w:tc>
          <w:tcPr>
            <w:tcW w:w="534" w:type="dxa"/>
            <w:shd w:val="clear" w:color="auto" w:fill="auto"/>
          </w:tcPr>
          <w:p w14:paraId="378F2978" w14:textId="77777777" w:rsidR="00AE61BF" w:rsidRPr="00A37838" w:rsidRDefault="00AE61BF" w:rsidP="0073202D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22.</w:t>
            </w:r>
          </w:p>
        </w:tc>
        <w:tc>
          <w:tcPr>
            <w:tcW w:w="7258" w:type="dxa"/>
            <w:shd w:val="clear" w:color="auto" w:fill="auto"/>
          </w:tcPr>
          <w:p w14:paraId="0A36C2D4" w14:textId="77777777" w:rsidR="00AE61BF" w:rsidRPr="00A37838" w:rsidRDefault="00AE61BF" w:rsidP="0073202D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sz w:val="20"/>
                <w:szCs w:val="20"/>
                <w:lang w:eastAsia="de-DE"/>
              </w:rPr>
              <w:t>Betrieblich festgelegtes Alkoholverbot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1DCF782" w14:textId="79B22C22" w:rsidR="00AE61BF" w:rsidRPr="00A37838" w:rsidRDefault="00000000" w:rsidP="0073202D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0153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451034C8" w14:textId="759DC047" w:rsidR="00AE61BF" w:rsidRPr="00A37838" w:rsidRDefault="00000000" w:rsidP="0073202D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20358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4184" w:rsidRPr="00A37838" w14:paraId="6FF23844" w14:textId="77777777" w:rsidTr="009C2CE4">
        <w:trPr>
          <w:trHeight w:val="227"/>
        </w:trPr>
        <w:tc>
          <w:tcPr>
            <w:tcW w:w="7792" w:type="dxa"/>
            <w:gridSpan w:val="2"/>
            <w:shd w:val="clear" w:color="auto" w:fill="D9D9D9" w:themeFill="background1" w:themeFillShade="D9"/>
          </w:tcPr>
          <w:p w14:paraId="4FC64584" w14:textId="77777777" w:rsidR="00A37838" w:rsidRPr="00A37838" w:rsidRDefault="00A37838" w:rsidP="0073202D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A37838">
              <w:rPr>
                <w:rFonts w:eastAsia="Times New Roman" w:cstheme="minorHAnsi"/>
                <w:b/>
                <w:lang w:eastAsia="de-DE"/>
              </w:rPr>
              <w:t>Arbeitsplatzgestaltung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14:paraId="0465C12F" w14:textId="77777777" w:rsidR="00A37838" w:rsidRPr="00A37838" w:rsidRDefault="00A37838" w:rsidP="0073202D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14:paraId="4EB0CE96" w14:textId="77777777" w:rsidR="00A37838" w:rsidRPr="00A37838" w:rsidRDefault="00A37838" w:rsidP="0073202D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</w:p>
        </w:tc>
      </w:tr>
      <w:tr w:rsidR="00AE61BF" w:rsidRPr="00A37838" w14:paraId="4CB62E5E" w14:textId="77777777" w:rsidTr="006D2210">
        <w:trPr>
          <w:trHeight w:val="227"/>
        </w:trPr>
        <w:tc>
          <w:tcPr>
            <w:tcW w:w="534" w:type="dxa"/>
            <w:shd w:val="clear" w:color="auto" w:fill="auto"/>
          </w:tcPr>
          <w:p w14:paraId="3A65787F" w14:textId="77777777" w:rsidR="00AE61BF" w:rsidRPr="00A37838" w:rsidRDefault="00AE61BF" w:rsidP="0073202D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23.</w:t>
            </w:r>
          </w:p>
        </w:tc>
        <w:tc>
          <w:tcPr>
            <w:tcW w:w="7258" w:type="dxa"/>
            <w:shd w:val="clear" w:color="auto" w:fill="auto"/>
          </w:tcPr>
          <w:p w14:paraId="61CC7A46" w14:textId="77777777" w:rsidR="00AE61BF" w:rsidRPr="00A37838" w:rsidRDefault="00AE61BF" w:rsidP="0073202D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sz w:val="20"/>
                <w:szCs w:val="20"/>
                <w:lang w:eastAsia="de-DE"/>
              </w:rPr>
              <w:t>Höhenverstellbare Schreibtische für wechselndes Arbeiten im Sitzen und Stehen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C7BBCF9" w14:textId="67FD97EB" w:rsidR="00AE61BF" w:rsidRPr="00A37838" w:rsidRDefault="00000000" w:rsidP="0073202D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78199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320D8BBA" w14:textId="06B9FE92" w:rsidR="00AE61BF" w:rsidRPr="00A37838" w:rsidRDefault="00000000" w:rsidP="0073202D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63899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E61BF" w:rsidRPr="00A37838" w14:paraId="4E525BC0" w14:textId="77777777" w:rsidTr="006D2210">
        <w:trPr>
          <w:trHeight w:val="227"/>
        </w:trPr>
        <w:tc>
          <w:tcPr>
            <w:tcW w:w="534" w:type="dxa"/>
            <w:shd w:val="clear" w:color="auto" w:fill="auto"/>
          </w:tcPr>
          <w:p w14:paraId="041DB726" w14:textId="77777777" w:rsidR="00AE61BF" w:rsidRPr="00A37838" w:rsidRDefault="00AE61BF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24.</w:t>
            </w:r>
          </w:p>
        </w:tc>
        <w:tc>
          <w:tcPr>
            <w:tcW w:w="7258" w:type="dxa"/>
            <w:shd w:val="clear" w:color="auto" w:fill="auto"/>
          </w:tcPr>
          <w:p w14:paraId="0307EEF8" w14:textId="77777777" w:rsidR="00AE61BF" w:rsidRPr="00A37838" w:rsidRDefault="00AE61BF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Gehschreibtische (Kombination von Stehschreibtisch mit Laufband)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267627A" w14:textId="18E3CA56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35577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3339DFFA" w14:textId="6ED0DF6F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3410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E61BF" w:rsidRPr="00A37838" w14:paraId="2605BE6F" w14:textId="77777777" w:rsidTr="006D2210">
        <w:trPr>
          <w:trHeight w:val="374"/>
        </w:trPr>
        <w:tc>
          <w:tcPr>
            <w:tcW w:w="534" w:type="dxa"/>
            <w:shd w:val="clear" w:color="auto" w:fill="auto"/>
          </w:tcPr>
          <w:p w14:paraId="4896BE19" w14:textId="77777777" w:rsidR="00AE61BF" w:rsidRPr="00A37838" w:rsidRDefault="00AE61BF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25.</w:t>
            </w:r>
          </w:p>
        </w:tc>
        <w:tc>
          <w:tcPr>
            <w:tcW w:w="7258" w:type="dxa"/>
            <w:shd w:val="clear" w:color="auto" w:fill="auto"/>
          </w:tcPr>
          <w:p w14:paraId="5A07ADC1" w14:textId="77777777" w:rsidR="00AE61BF" w:rsidRPr="00A37838" w:rsidRDefault="00AE61BF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Zentrale Druckerstationen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3A1BBCC" w14:textId="04A57B77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13764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1EAE7686" w14:textId="2AD03A0F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22505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E61BF" w:rsidRPr="00A37838" w14:paraId="6F38D5CC" w14:textId="77777777" w:rsidTr="006D2210">
        <w:trPr>
          <w:trHeight w:val="227"/>
        </w:trPr>
        <w:tc>
          <w:tcPr>
            <w:tcW w:w="534" w:type="dxa"/>
            <w:shd w:val="clear" w:color="auto" w:fill="auto"/>
          </w:tcPr>
          <w:p w14:paraId="4567744D" w14:textId="77777777" w:rsidR="00AE61BF" w:rsidRPr="00A37838" w:rsidRDefault="00AE61BF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26.</w:t>
            </w:r>
          </w:p>
        </w:tc>
        <w:tc>
          <w:tcPr>
            <w:tcW w:w="7258" w:type="dxa"/>
            <w:shd w:val="clear" w:color="auto" w:fill="auto"/>
          </w:tcPr>
          <w:p w14:paraId="2CE58EDB" w14:textId="77777777" w:rsidR="00AE61BF" w:rsidRPr="00A37838" w:rsidRDefault="00AE61BF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Verschiedene Arbeitszeitmodelle mit Homeoffice-Option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DA63C13" w14:textId="0F380A3E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58094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6D5BA0E8" w14:textId="73162F29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40507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4184" w:rsidRPr="00A37838" w14:paraId="20CD4B9C" w14:textId="77777777" w:rsidTr="009C2CE4">
        <w:trPr>
          <w:trHeight w:val="227"/>
        </w:trPr>
        <w:tc>
          <w:tcPr>
            <w:tcW w:w="9080" w:type="dxa"/>
            <w:gridSpan w:val="4"/>
            <w:shd w:val="clear" w:color="auto" w:fill="D9D9D9" w:themeFill="background1" w:themeFillShade="D9"/>
          </w:tcPr>
          <w:p w14:paraId="726ED424" w14:textId="77777777" w:rsidR="00FD0414" w:rsidRPr="00A37838" w:rsidRDefault="00FD0414" w:rsidP="0073202D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A37838">
              <w:rPr>
                <w:rFonts w:eastAsia="Times New Roman" w:cstheme="minorHAnsi"/>
                <w:b/>
                <w:lang w:eastAsia="de-DE"/>
              </w:rPr>
              <w:t>Instrumente</w:t>
            </w:r>
          </w:p>
        </w:tc>
      </w:tr>
      <w:tr w:rsidR="00AE61BF" w:rsidRPr="00A37838" w14:paraId="50C57903" w14:textId="77777777" w:rsidTr="00B70C9C">
        <w:trPr>
          <w:trHeight w:val="227"/>
        </w:trPr>
        <w:tc>
          <w:tcPr>
            <w:tcW w:w="534" w:type="dxa"/>
            <w:shd w:val="clear" w:color="auto" w:fill="auto"/>
          </w:tcPr>
          <w:p w14:paraId="7EDA741D" w14:textId="77777777" w:rsidR="00AE61BF" w:rsidRPr="00A37838" w:rsidRDefault="00AE61BF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27.</w:t>
            </w:r>
          </w:p>
        </w:tc>
        <w:tc>
          <w:tcPr>
            <w:tcW w:w="7258" w:type="dxa"/>
            <w:shd w:val="clear" w:color="auto" w:fill="auto"/>
          </w:tcPr>
          <w:p w14:paraId="1DA57193" w14:textId="77777777" w:rsidR="00AE61BF" w:rsidRPr="00A37838" w:rsidRDefault="00AE61BF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 xml:space="preserve">Arbeitskreis Gesundheit (Arbeitgeber, Führungskräfte, Betriebsrat, Personalabteilung, Betriebsarzt, </w:t>
            </w:r>
            <w:proofErr w:type="spellStart"/>
            <w:r w:rsidRPr="00A37838">
              <w:rPr>
                <w:sz w:val="20"/>
                <w:szCs w:val="20"/>
              </w:rPr>
              <w:t>SiFa</w:t>
            </w:r>
            <w:proofErr w:type="spellEnd"/>
            <w:r w:rsidRPr="00A37838">
              <w:rPr>
                <w:sz w:val="20"/>
                <w:szCs w:val="20"/>
              </w:rPr>
              <w:t>, Mitarbeiter)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F02E3C0" w14:textId="71557B77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2400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5CE8244D" w14:textId="776E87BA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71438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E61BF" w:rsidRPr="00A37838" w14:paraId="6DECCF11" w14:textId="77777777" w:rsidTr="00B70C9C">
        <w:trPr>
          <w:trHeight w:val="227"/>
        </w:trPr>
        <w:tc>
          <w:tcPr>
            <w:tcW w:w="534" w:type="dxa"/>
            <w:shd w:val="clear" w:color="auto" w:fill="auto"/>
          </w:tcPr>
          <w:p w14:paraId="42C0362A" w14:textId="77777777" w:rsidR="00AE61BF" w:rsidRPr="00A37838" w:rsidRDefault="00AE61BF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28.</w:t>
            </w:r>
          </w:p>
        </w:tc>
        <w:tc>
          <w:tcPr>
            <w:tcW w:w="7258" w:type="dxa"/>
            <w:shd w:val="clear" w:color="auto" w:fill="auto"/>
          </w:tcPr>
          <w:p w14:paraId="62EACD6F" w14:textId="77777777" w:rsidR="00AE61BF" w:rsidRPr="00A37838" w:rsidRDefault="00AE61BF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Gesundheitszirkel (zeitlich begrenzte Arbeitsgruppe für einen bestimmten Bereich)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4D815E8" w14:textId="5DB09C73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86073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50CD456A" w14:textId="597B4828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2270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E61BF" w:rsidRPr="00A37838" w14:paraId="385DBF73" w14:textId="77777777" w:rsidTr="00B70C9C">
        <w:trPr>
          <w:trHeight w:val="227"/>
        </w:trPr>
        <w:tc>
          <w:tcPr>
            <w:tcW w:w="534" w:type="dxa"/>
            <w:shd w:val="clear" w:color="auto" w:fill="auto"/>
          </w:tcPr>
          <w:p w14:paraId="30D0BE08" w14:textId="77777777" w:rsidR="00AE61BF" w:rsidRPr="00A37838" w:rsidRDefault="00AE61BF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29.</w:t>
            </w:r>
          </w:p>
        </w:tc>
        <w:tc>
          <w:tcPr>
            <w:tcW w:w="7258" w:type="dxa"/>
            <w:shd w:val="clear" w:color="auto" w:fill="auto"/>
          </w:tcPr>
          <w:p w14:paraId="53170050" w14:textId="77777777" w:rsidR="00AE61BF" w:rsidRPr="00A37838" w:rsidRDefault="00AE61BF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Regelmäßige Mitarbeiterbefragungen zum Thema Gesundheit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473DAE0" w14:textId="65EF9E83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75343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5BA086BC" w14:textId="0029D972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176588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E61BF" w:rsidRPr="00394D71" w14:paraId="6380E447" w14:textId="77777777" w:rsidTr="00B70C9C">
        <w:trPr>
          <w:trHeight w:val="227"/>
        </w:trPr>
        <w:tc>
          <w:tcPr>
            <w:tcW w:w="534" w:type="dxa"/>
            <w:shd w:val="clear" w:color="auto" w:fill="auto"/>
          </w:tcPr>
          <w:p w14:paraId="7F8680DB" w14:textId="77777777" w:rsidR="00AE61BF" w:rsidRPr="00A37838" w:rsidRDefault="00AE61BF" w:rsidP="0073202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3783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30.</w:t>
            </w:r>
          </w:p>
        </w:tc>
        <w:tc>
          <w:tcPr>
            <w:tcW w:w="7258" w:type="dxa"/>
            <w:shd w:val="clear" w:color="auto" w:fill="auto"/>
          </w:tcPr>
          <w:p w14:paraId="660A48D8" w14:textId="77777777" w:rsidR="00AE61BF" w:rsidRPr="00394D71" w:rsidRDefault="00AE61BF" w:rsidP="0073202D">
            <w:pPr>
              <w:contextualSpacing/>
              <w:jc w:val="both"/>
              <w:rPr>
                <w:sz w:val="20"/>
                <w:szCs w:val="20"/>
              </w:rPr>
            </w:pPr>
            <w:r w:rsidRPr="00A37838">
              <w:rPr>
                <w:sz w:val="20"/>
                <w:szCs w:val="20"/>
              </w:rPr>
              <w:t>Feedback-Fragebögen bei Kursen, Trainings, Gesundheitstagen etc.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39966E7" w14:textId="3A73E629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-105600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14:paraId="1F0D7CFE" w14:textId="7CC4CCE1" w:rsidR="00AE61BF" w:rsidRPr="00A37838" w:rsidRDefault="00000000" w:rsidP="0073202D">
            <w:pPr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color w:val="4A4A4B"/>
                </w:rPr>
                <w:id w:val="37975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BF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62C266FC" w14:textId="687ACC9A" w:rsidR="002847C3" w:rsidRPr="005A5989" w:rsidRDefault="00C42ED0" w:rsidP="00C42ED0">
      <w:pPr>
        <w:tabs>
          <w:tab w:val="left" w:pos="1920"/>
        </w:tabs>
        <w:spacing w:before="95"/>
        <w:ind w:left="105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</w:p>
    <w:sectPr w:rsidR="002847C3" w:rsidRPr="005A5989" w:rsidSect="00F04184">
      <w:headerReference w:type="default" r:id="rId10"/>
      <w:footerReference w:type="default" r:id="rId11"/>
      <w:pgSz w:w="11900" w:h="16840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6A83" w14:textId="77777777" w:rsidR="0085644E" w:rsidRDefault="0085644E" w:rsidP="008B0457">
      <w:pPr>
        <w:spacing w:line="240" w:lineRule="auto"/>
      </w:pPr>
      <w:r>
        <w:separator/>
      </w:r>
    </w:p>
  </w:endnote>
  <w:endnote w:type="continuationSeparator" w:id="0">
    <w:p w14:paraId="3436A7D7" w14:textId="77777777" w:rsidR="0085644E" w:rsidRDefault="0085644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08E6" w14:textId="77777777"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AE61BF" w:rsidRPr="00AE61BF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49763BD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8ED4" w14:textId="77777777" w:rsidR="0085644E" w:rsidRDefault="0085644E" w:rsidP="008B0457">
      <w:pPr>
        <w:spacing w:line="240" w:lineRule="auto"/>
      </w:pPr>
      <w:r>
        <w:separator/>
      </w:r>
    </w:p>
  </w:footnote>
  <w:footnote w:type="continuationSeparator" w:id="0">
    <w:p w14:paraId="74A45259" w14:textId="77777777" w:rsidR="0085644E" w:rsidRDefault="0085644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7D42" w14:textId="26F2C1EA" w:rsidR="00C67D68" w:rsidRDefault="00536C2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A05E335" wp14:editId="7CED6D84">
          <wp:simplePos x="0" y="0"/>
          <wp:positionH relativeFrom="margin">
            <wp:posOffset>0</wp:posOffset>
          </wp:positionH>
          <wp:positionV relativeFrom="paragraph">
            <wp:posOffset>295113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CB89C1F" wp14:editId="4BD0DE7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6F63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29001">
    <w:abstractNumId w:val="7"/>
  </w:num>
  <w:num w:numId="2" w16cid:durableId="904923108">
    <w:abstractNumId w:val="8"/>
  </w:num>
  <w:num w:numId="3" w16cid:durableId="1935817065">
    <w:abstractNumId w:val="9"/>
  </w:num>
  <w:num w:numId="4" w16cid:durableId="455176605">
    <w:abstractNumId w:val="2"/>
  </w:num>
  <w:num w:numId="5" w16cid:durableId="1685545628">
    <w:abstractNumId w:val="11"/>
  </w:num>
  <w:num w:numId="6" w16cid:durableId="847645054">
    <w:abstractNumId w:val="1"/>
  </w:num>
  <w:num w:numId="7" w16cid:durableId="555748481">
    <w:abstractNumId w:val="0"/>
  </w:num>
  <w:num w:numId="8" w16cid:durableId="1807967402">
    <w:abstractNumId w:val="3"/>
  </w:num>
  <w:num w:numId="9" w16cid:durableId="1866745278">
    <w:abstractNumId w:val="6"/>
  </w:num>
  <w:num w:numId="10" w16cid:durableId="743643032">
    <w:abstractNumId w:val="12"/>
  </w:num>
  <w:num w:numId="11" w16cid:durableId="1705671802">
    <w:abstractNumId w:val="5"/>
  </w:num>
  <w:num w:numId="12" w16cid:durableId="1344436363">
    <w:abstractNumId w:val="4"/>
  </w:num>
  <w:num w:numId="13" w16cid:durableId="26957681">
    <w:abstractNumId w:val="10"/>
  </w:num>
  <w:num w:numId="14" w16cid:durableId="232618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/>
  <w:attachedTemplate r:id="rId1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3156E"/>
    <w:rsid w:val="000510F3"/>
    <w:rsid w:val="00065BEA"/>
    <w:rsid w:val="000843C5"/>
    <w:rsid w:val="000A06A1"/>
    <w:rsid w:val="000A67DF"/>
    <w:rsid w:val="00110522"/>
    <w:rsid w:val="001366CC"/>
    <w:rsid w:val="001369F1"/>
    <w:rsid w:val="001421CE"/>
    <w:rsid w:val="00181F90"/>
    <w:rsid w:val="00194FA3"/>
    <w:rsid w:val="00210551"/>
    <w:rsid w:val="00247E4A"/>
    <w:rsid w:val="002847C3"/>
    <w:rsid w:val="00290C95"/>
    <w:rsid w:val="002A0996"/>
    <w:rsid w:val="002B1C90"/>
    <w:rsid w:val="002D5565"/>
    <w:rsid w:val="002D7A3F"/>
    <w:rsid w:val="00342FCD"/>
    <w:rsid w:val="003A29F6"/>
    <w:rsid w:val="003A77CE"/>
    <w:rsid w:val="003D5844"/>
    <w:rsid w:val="00441C96"/>
    <w:rsid w:val="0047476B"/>
    <w:rsid w:val="004A7232"/>
    <w:rsid w:val="00536C2F"/>
    <w:rsid w:val="00585E82"/>
    <w:rsid w:val="00595455"/>
    <w:rsid w:val="005A5989"/>
    <w:rsid w:val="00616EBD"/>
    <w:rsid w:val="006259A1"/>
    <w:rsid w:val="00675F78"/>
    <w:rsid w:val="006C0196"/>
    <w:rsid w:val="006C0AED"/>
    <w:rsid w:val="006C27EC"/>
    <w:rsid w:val="006C444D"/>
    <w:rsid w:val="006E57EE"/>
    <w:rsid w:val="00740222"/>
    <w:rsid w:val="007910E9"/>
    <w:rsid w:val="00791462"/>
    <w:rsid w:val="0081053B"/>
    <w:rsid w:val="00811147"/>
    <w:rsid w:val="00835895"/>
    <w:rsid w:val="0085644E"/>
    <w:rsid w:val="00883DE3"/>
    <w:rsid w:val="008B0457"/>
    <w:rsid w:val="008B189E"/>
    <w:rsid w:val="00906010"/>
    <w:rsid w:val="009739C5"/>
    <w:rsid w:val="00994DC0"/>
    <w:rsid w:val="009C2CE4"/>
    <w:rsid w:val="00A27BBA"/>
    <w:rsid w:val="00A34118"/>
    <w:rsid w:val="00A359D2"/>
    <w:rsid w:val="00A37838"/>
    <w:rsid w:val="00A455D9"/>
    <w:rsid w:val="00A741FB"/>
    <w:rsid w:val="00A85379"/>
    <w:rsid w:val="00AD2609"/>
    <w:rsid w:val="00AE53AB"/>
    <w:rsid w:val="00AE61BF"/>
    <w:rsid w:val="00AF0DBD"/>
    <w:rsid w:val="00B04DF0"/>
    <w:rsid w:val="00B11398"/>
    <w:rsid w:val="00B27F29"/>
    <w:rsid w:val="00B30935"/>
    <w:rsid w:val="00B55E3C"/>
    <w:rsid w:val="00B734EF"/>
    <w:rsid w:val="00B75C23"/>
    <w:rsid w:val="00B80F1F"/>
    <w:rsid w:val="00BB5447"/>
    <w:rsid w:val="00BF3B39"/>
    <w:rsid w:val="00C42ED0"/>
    <w:rsid w:val="00C67D68"/>
    <w:rsid w:val="00C95E8D"/>
    <w:rsid w:val="00CE411D"/>
    <w:rsid w:val="00D00296"/>
    <w:rsid w:val="00D141B9"/>
    <w:rsid w:val="00D21754"/>
    <w:rsid w:val="00D40598"/>
    <w:rsid w:val="00D41208"/>
    <w:rsid w:val="00E42E27"/>
    <w:rsid w:val="00E71676"/>
    <w:rsid w:val="00EE14B4"/>
    <w:rsid w:val="00F04184"/>
    <w:rsid w:val="00F06AF6"/>
    <w:rsid w:val="00F5564F"/>
    <w:rsid w:val="00F6243E"/>
    <w:rsid w:val="00F80C72"/>
    <w:rsid w:val="00F93095"/>
    <w:rsid w:val="00FA0816"/>
    <w:rsid w:val="00FB4A42"/>
    <w:rsid w:val="00FD0414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5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5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4C71C-0318-4631-9BA4-74D2F084F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1</Pages>
  <Words>343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2022-10-21T14:28:00Z</dcterms:created>
  <dcterms:modified xsi:type="dcterms:W3CDTF">2022-11-29T00:49:00Z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  <property fmtid="{D5CDD505-2E9C-101B-9397-08002B2CF9AE}" pid="11" name="MediaServiceImageTags">
    <vt:lpwstr/>
  </property>
</Properties>
</file>