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1149"/>
        <w:tblW w:w="105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"/>
        <w:gridCol w:w="950"/>
        <w:gridCol w:w="2321"/>
        <w:gridCol w:w="805"/>
        <w:gridCol w:w="1089"/>
        <w:gridCol w:w="1123"/>
        <w:gridCol w:w="2168"/>
        <w:gridCol w:w="1159"/>
      </w:tblGrid>
      <w:tr w:rsidR="00140841" w:rsidRPr="00140841" w14:paraId="6948E663" w14:textId="77777777" w:rsidTr="00963E7A">
        <w:trPr>
          <w:trHeight w:hRule="exact" w:val="690"/>
        </w:trPr>
        <w:tc>
          <w:tcPr>
            <w:tcW w:w="10536" w:type="dxa"/>
            <w:gridSpan w:val="8"/>
            <w:tcBorders>
              <w:top w:val="single" w:sz="4" w:space="0" w:color="357270"/>
              <w:left w:val="single" w:sz="6" w:space="0" w:color="357270"/>
              <w:bottom w:val="single" w:sz="4" w:space="0" w:color="357270"/>
              <w:right w:val="single" w:sz="6" w:space="0" w:color="357270"/>
            </w:tcBorders>
            <w:shd w:val="clear" w:color="auto" w:fill="DCDCDC" w:themeFill="text1" w:themeFillTint="33"/>
            <w:tcMar>
              <w:top w:w="113" w:type="dxa"/>
              <w:left w:w="113" w:type="dxa"/>
              <w:bottom w:w="0" w:type="dxa"/>
              <w:right w:w="0" w:type="dxa"/>
            </w:tcMar>
          </w:tcPr>
          <w:p w14:paraId="299236B1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  <w:r w:rsidRPr="00140841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Protokoll: Besprechung der Befragungsergebnisse</w:t>
            </w:r>
          </w:p>
        </w:tc>
      </w:tr>
      <w:tr w:rsidR="00140841" w:rsidRPr="00140841" w14:paraId="2195987E" w14:textId="77777777" w:rsidTr="00140841">
        <w:trPr>
          <w:trHeight w:hRule="exact" w:val="396"/>
        </w:trPr>
        <w:tc>
          <w:tcPr>
            <w:tcW w:w="921" w:type="dxa"/>
            <w:tcBorders>
              <w:top w:val="single" w:sz="4" w:space="0" w:color="357270"/>
              <w:left w:val="single" w:sz="6" w:space="0" w:color="357270"/>
              <w:bottom w:val="single" w:sz="4" w:space="0" w:color="357270"/>
              <w:right w:val="single" w:sz="4" w:space="0" w:color="323232"/>
            </w:tcBorders>
            <w:shd w:val="solid" w:color="FFFFFF" w:fill="auto"/>
            <w:tcMar>
              <w:top w:w="113" w:type="dxa"/>
              <w:left w:w="113" w:type="dxa"/>
              <w:bottom w:w="0" w:type="dxa"/>
              <w:right w:w="0" w:type="dxa"/>
            </w:tcMar>
          </w:tcPr>
          <w:p w14:paraId="2CBB45BF" w14:textId="77777777" w:rsidR="00140841" w:rsidRPr="00140841" w:rsidRDefault="00140841" w:rsidP="00140841">
            <w:pPr>
              <w:suppressAutoHyphens/>
              <w:autoSpaceDE w:val="0"/>
              <w:autoSpaceDN w:val="0"/>
              <w:adjustRightInd w:val="0"/>
              <w:spacing w:before="28" w:after="0" w:line="240" w:lineRule="atLeast"/>
              <w:textAlignment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40841">
              <w:rPr>
                <w:rFonts w:ascii="Arial" w:hAnsi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950" w:type="dxa"/>
            <w:tcBorders>
              <w:top w:val="single" w:sz="4" w:space="0" w:color="357270"/>
              <w:left w:val="single" w:sz="4" w:space="0" w:color="323232"/>
              <w:bottom w:val="single" w:sz="4" w:space="0" w:color="357270"/>
              <w:right w:val="single" w:sz="4" w:space="0" w:color="357270"/>
            </w:tcBorders>
            <w:shd w:val="solid" w:color="FFFFFF" w:fill="auto"/>
            <w:tcMar>
              <w:top w:w="113" w:type="dxa"/>
              <w:left w:w="113" w:type="dxa"/>
              <w:bottom w:w="0" w:type="dxa"/>
              <w:right w:w="0" w:type="dxa"/>
            </w:tcMar>
          </w:tcPr>
          <w:p w14:paraId="276F8BCD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357270"/>
              <w:left w:val="single" w:sz="4" w:space="0" w:color="357270"/>
              <w:bottom w:val="single" w:sz="4" w:space="0" w:color="357270"/>
              <w:right w:val="single" w:sz="4" w:space="0" w:color="323232"/>
            </w:tcBorders>
            <w:shd w:val="solid" w:color="FFFFFF" w:fill="auto"/>
            <w:tcMar>
              <w:top w:w="113" w:type="dxa"/>
              <w:left w:w="113" w:type="dxa"/>
              <w:bottom w:w="0" w:type="dxa"/>
              <w:right w:w="0" w:type="dxa"/>
            </w:tcMar>
          </w:tcPr>
          <w:p w14:paraId="7D530206" w14:textId="77777777" w:rsidR="00140841" w:rsidRPr="00140841" w:rsidRDefault="00140841" w:rsidP="00140841">
            <w:pPr>
              <w:suppressAutoHyphens/>
              <w:autoSpaceDE w:val="0"/>
              <w:autoSpaceDN w:val="0"/>
              <w:adjustRightInd w:val="0"/>
              <w:spacing w:before="28" w:after="0" w:line="240" w:lineRule="atLeast"/>
              <w:textAlignment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40841">
              <w:rPr>
                <w:rFonts w:ascii="Arial" w:hAnsi="Arial"/>
                <w:color w:val="000000"/>
                <w:sz w:val="20"/>
                <w:szCs w:val="20"/>
              </w:rPr>
              <w:t>Urzeit</w:t>
            </w:r>
          </w:p>
        </w:tc>
        <w:tc>
          <w:tcPr>
            <w:tcW w:w="805" w:type="dxa"/>
            <w:tcBorders>
              <w:top w:val="single" w:sz="4" w:space="0" w:color="357270"/>
              <w:left w:val="single" w:sz="4" w:space="0" w:color="323232"/>
              <w:bottom w:val="single" w:sz="4" w:space="0" w:color="357270"/>
              <w:right w:val="single" w:sz="4" w:space="0" w:color="357270"/>
            </w:tcBorders>
            <w:shd w:val="solid" w:color="FFFFFF" w:fill="auto"/>
            <w:tcMar>
              <w:top w:w="113" w:type="dxa"/>
              <w:left w:w="113" w:type="dxa"/>
              <w:bottom w:w="0" w:type="dxa"/>
              <w:right w:w="0" w:type="dxa"/>
            </w:tcMar>
          </w:tcPr>
          <w:p w14:paraId="7481961D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357270"/>
              <w:left w:val="single" w:sz="4" w:space="0" w:color="357270"/>
              <w:bottom w:val="single" w:sz="4" w:space="0" w:color="357270"/>
              <w:right w:val="single" w:sz="4" w:space="0" w:color="357270"/>
            </w:tcBorders>
            <w:shd w:val="solid" w:color="FFFFFF" w:fill="auto"/>
            <w:tcMar>
              <w:top w:w="113" w:type="dxa"/>
              <w:left w:w="113" w:type="dxa"/>
              <w:bottom w:w="0" w:type="dxa"/>
              <w:right w:w="0" w:type="dxa"/>
            </w:tcMar>
          </w:tcPr>
          <w:p w14:paraId="2A68D324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357270"/>
              <w:left w:val="single" w:sz="4" w:space="0" w:color="357270"/>
              <w:bottom w:val="single" w:sz="4" w:space="0" w:color="357270"/>
              <w:right w:val="single" w:sz="4" w:space="0" w:color="357270"/>
            </w:tcBorders>
            <w:shd w:val="solid" w:color="FFFFFF" w:fill="auto"/>
            <w:tcMar>
              <w:top w:w="113" w:type="dxa"/>
              <w:left w:w="113" w:type="dxa"/>
              <w:bottom w:w="0" w:type="dxa"/>
              <w:right w:w="0" w:type="dxa"/>
            </w:tcMar>
          </w:tcPr>
          <w:p w14:paraId="1278E89E" w14:textId="77777777" w:rsidR="00140841" w:rsidRPr="00140841" w:rsidRDefault="00140841" w:rsidP="00140841">
            <w:pPr>
              <w:suppressAutoHyphens/>
              <w:autoSpaceDE w:val="0"/>
              <w:autoSpaceDN w:val="0"/>
              <w:adjustRightInd w:val="0"/>
              <w:spacing w:before="28" w:after="0" w:line="240" w:lineRule="atLeast"/>
              <w:textAlignment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40841">
              <w:rPr>
                <w:rFonts w:ascii="Arial" w:hAnsi="Arial"/>
                <w:color w:val="000000"/>
                <w:sz w:val="20"/>
                <w:szCs w:val="20"/>
              </w:rPr>
              <w:t>Anmerkung</w:t>
            </w:r>
          </w:p>
        </w:tc>
        <w:tc>
          <w:tcPr>
            <w:tcW w:w="2168" w:type="dxa"/>
            <w:tcBorders>
              <w:top w:val="single" w:sz="4" w:space="0" w:color="357270"/>
              <w:left w:val="single" w:sz="4" w:space="0" w:color="357270"/>
              <w:bottom w:val="single" w:sz="4" w:space="0" w:color="357270"/>
              <w:right w:val="single" w:sz="4" w:space="0" w:color="357270"/>
            </w:tcBorders>
            <w:shd w:val="solid" w:color="FFFFFF" w:fill="auto"/>
            <w:tcMar>
              <w:top w:w="113" w:type="dxa"/>
              <w:left w:w="113" w:type="dxa"/>
              <w:bottom w:w="0" w:type="dxa"/>
              <w:right w:w="0" w:type="dxa"/>
            </w:tcMar>
          </w:tcPr>
          <w:p w14:paraId="4380B563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357270"/>
              <w:left w:val="single" w:sz="4" w:space="0" w:color="357270"/>
              <w:bottom w:val="single" w:sz="4" w:space="0" w:color="357270"/>
              <w:right w:val="single" w:sz="6" w:space="0" w:color="357270"/>
            </w:tcBorders>
            <w:shd w:val="solid" w:color="FFFFFF" w:fill="auto"/>
            <w:tcMar>
              <w:top w:w="113" w:type="dxa"/>
              <w:left w:w="113" w:type="dxa"/>
              <w:bottom w:w="0" w:type="dxa"/>
              <w:right w:w="0" w:type="dxa"/>
            </w:tcMar>
          </w:tcPr>
          <w:p w14:paraId="3BBB7573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140841" w:rsidRPr="00140841" w14:paraId="55F9E3FC" w14:textId="77777777" w:rsidTr="00140841">
        <w:trPr>
          <w:trHeight w:hRule="exact" w:val="396"/>
        </w:trPr>
        <w:tc>
          <w:tcPr>
            <w:tcW w:w="921" w:type="dxa"/>
            <w:tcBorders>
              <w:top w:val="single" w:sz="4" w:space="0" w:color="357270"/>
              <w:left w:val="single" w:sz="6" w:space="0" w:color="357270"/>
              <w:bottom w:val="single" w:sz="4" w:space="0" w:color="357270"/>
              <w:right w:val="single" w:sz="4" w:space="0" w:color="323232"/>
            </w:tcBorders>
            <w:shd w:val="solid" w:color="FFFFFF" w:fill="auto"/>
            <w:tcMar>
              <w:top w:w="113" w:type="dxa"/>
              <w:left w:w="113" w:type="dxa"/>
              <w:bottom w:w="0" w:type="dxa"/>
              <w:right w:w="0" w:type="dxa"/>
            </w:tcMar>
          </w:tcPr>
          <w:p w14:paraId="0307D9D7" w14:textId="77777777" w:rsidR="00140841" w:rsidRPr="00140841" w:rsidRDefault="00140841" w:rsidP="00140841">
            <w:pPr>
              <w:suppressAutoHyphens/>
              <w:autoSpaceDE w:val="0"/>
              <w:autoSpaceDN w:val="0"/>
              <w:adjustRightInd w:val="0"/>
              <w:spacing w:before="28" w:after="0" w:line="240" w:lineRule="atLeast"/>
              <w:textAlignment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40841">
              <w:rPr>
                <w:rFonts w:ascii="Arial" w:hAnsi="Arial"/>
                <w:color w:val="000000"/>
                <w:sz w:val="20"/>
                <w:szCs w:val="20"/>
              </w:rPr>
              <w:t>Moderator</w:t>
            </w:r>
          </w:p>
        </w:tc>
        <w:tc>
          <w:tcPr>
            <w:tcW w:w="950" w:type="dxa"/>
            <w:tcBorders>
              <w:top w:val="single" w:sz="4" w:space="0" w:color="357270"/>
              <w:left w:val="single" w:sz="4" w:space="0" w:color="323232"/>
              <w:bottom w:val="single" w:sz="4" w:space="0" w:color="357270"/>
              <w:right w:val="single" w:sz="4" w:space="0" w:color="357270"/>
            </w:tcBorders>
            <w:shd w:val="solid" w:color="FFFFFF" w:fill="auto"/>
            <w:tcMar>
              <w:top w:w="113" w:type="dxa"/>
              <w:left w:w="113" w:type="dxa"/>
              <w:bottom w:w="0" w:type="dxa"/>
              <w:right w:w="0" w:type="dxa"/>
            </w:tcMar>
          </w:tcPr>
          <w:p w14:paraId="5F3CCC32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357270"/>
              <w:left w:val="single" w:sz="4" w:space="0" w:color="357270"/>
              <w:bottom w:val="single" w:sz="4" w:space="0" w:color="357270"/>
              <w:right w:val="single" w:sz="4" w:space="0" w:color="323232"/>
            </w:tcBorders>
            <w:shd w:val="solid" w:color="FFFFFF" w:fill="auto"/>
            <w:tcMar>
              <w:top w:w="113" w:type="dxa"/>
              <w:left w:w="113" w:type="dxa"/>
              <w:bottom w:w="0" w:type="dxa"/>
              <w:right w:w="0" w:type="dxa"/>
            </w:tcMar>
          </w:tcPr>
          <w:p w14:paraId="3A7271C2" w14:textId="77777777" w:rsidR="00140841" w:rsidRPr="00140841" w:rsidRDefault="00140841" w:rsidP="00140841">
            <w:pPr>
              <w:suppressAutoHyphens/>
              <w:autoSpaceDE w:val="0"/>
              <w:autoSpaceDN w:val="0"/>
              <w:adjustRightInd w:val="0"/>
              <w:spacing w:before="28" w:after="0" w:line="240" w:lineRule="atLeast"/>
              <w:textAlignment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40841">
              <w:rPr>
                <w:rFonts w:ascii="Arial" w:hAnsi="Arial"/>
                <w:color w:val="000000"/>
                <w:sz w:val="20"/>
                <w:szCs w:val="20"/>
              </w:rPr>
              <w:t>Teilnehmer</w:t>
            </w:r>
          </w:p>
        </w:tc>
        <w:tc>
          <w:tcPr>
            <w:tcW w:w="805" w:type="dxa"/>
            <w:tcBorders>
              <w:top w:val="single" w:sz="4" w:space="0" w:color="357270"/>
              <w:left w:val="single" w:sz="4" w:space="0" w:color="323232"/>
              <w:bottom w:val="single" w:sz="4" w:space="0" w:color="357270"/>
              <w:right w:val="single" w:sz="4" w:space="0" w:color="357270"/>
            </w:tcBorders>
            <w:shd w:val="solid" w:color="FFFFFF" w:fill="auto"/>
            <w:tcMar>
              <w:top w:w="113" w:type="dxa"/>
              <w:left w:w="113" w:type="dxa"/>
              <w:bottom w:w="0" w:type="dxa"/>
              <w:right w:w="0" w:type="dxa"/>
            </w:tcMar>
          </w:tcPr>
          <w:p w14:paraId="5382F6EB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357270"/>
              <w:left w:val="single" w:sz="4" w:space="0" w:color="357270"/>
              <w:bottom w:val="single" w:sz="4" w:space="0" w:color="357270"/>
              <w:right w:val="single" w:sz="4" w:space="0" w:color="357270"/>
            </w:tcBorders>
            <w:shd w:val="solid" w:color="FFFFFF" w:fill="auto"/>
            <w:tcMar>
              <w:top w:w="113" w:type="dxa"/>
              <w:left w:w="113" w:type="dxa"/>
              <w:bottom w:w="0" w:type="dxa"/>
              <w:right w:w="0" w:type="dxa"/>
            </w:tcMar>
          </w:tcPr>
          <w:p w14:paraId="62476E3C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357270"/>
              <w:left w:val="single" w:sz="4" w:space="0" w:color="357270"/>
              <w:bottom w:val="single" w:sz="4" w:space="0" w:color="357270"/>
              <w:right w:val="single" w:sz="4" w:space="0" w:color="357270"/>
            </w:tcBorders>
            <w:shd w:val="solid" w:color="FFFFFF" w:fill="auto"/>
            <w:tcMar>
              <w:top w:w="113" w:type="dxa"/>
              <w:left w:w="113" w:type="dxa"/>
              <w:bottom w:w="0" w:type="dxa"/>
              <w:right w:w="0" w:type="dxa"/>
            </w:tcMar>
          </w:tcPr>
          <w:p w14:paraId="695CDDF8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357270"/>
              <w:left w:val="single" w:sz="4" w:space="0" w:color="357270"/>
              <w:bottom w:val="single" w:sz="4" w:space="0" w:color="357270"/>
              <w:right w:val="single" w:sz="4" w:space="0" w:color="357270"/>
            </w:tcBorders>
            <w:shd w:val="solid" w:color="FFFFFF" w:fill="auto"/>
            <w:tcMar>
              <w:top w:w="113" w:type="dxa"/>
              <w:left w:w="113" w:type="dxa"/>
              <w:bottom w:w="0" w:type="dxa"/>
              <w:right w:w="0" w:type="dxa"/>
            </w:tcMar>
          </w:tcPr>
          <w:p w14:paraId="2ABC5BB2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357270"/>
              <w:left w:val="single" w:sz="4" w:space="0" w:color="357270"/>
              <w:bottom w:val="single" w:sz="4" w:space="0" w:color="357270"/>
              <w:right w:val="single" w:sz="6" w:space="0" w:color="357270"/>
            </w:tcBorders>
            <w:shd w:val="solid" w:color="FFFFFF" w:fill="auto"/>
            <w:tcMar>
              <w:top w:w="113" w:type="dxa"/>
              <w:left w:w="113" w:type="dxa"/>
              <w:bottom w:w="0" w:type="dxa"/>
              <w:right w:w="0" w:type="dxa"/>
            </w:tcMar>
          </w:tcPr>
          <w:p w14:paraId="17168506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140841" w:rsidRPr="00140841" w14:paraId="01DA4C7E" w14:textId="77777777" w:rsidTr="00140841">
        <w:trPr>
          <w:trHeight w:hRule="exact" w:val="762"/>
        </w:trPr>
        <w:tc>
          <w:tcPr>
            <w:tcW w:w="921" w:type="dxa"/>
            <w:tcBorders>
              <w:top w:val="single" w:sz="4" w:space="0" w:color="357270"/>
              <w:left w:val="single" w:sz="6" w:space="0" w:color="357270"/>
              <w:bottom w:val="single" w:sz="4" w:space="0" w:color="357270"/>
              <w:right w:val="single" w:sz="4" w:space="0" w:color="323232"/>
            </w:tcBorders>
            <w:shd w:val="clear" w:color="auto" w:fill="DCDCDC" w:themeFill="text1" w:themeFillTint="33"/>
            <w:tcMar>
              <w:top w:w="113" w:type="dxa"/>
              <w:left w:w="113" w:type="dxa"/>
              <w:bottom w:w="0" w:type="dxa"/>
              <w:right w:w="0" w:type="dxa"/>
            </w:tcMar>
          </w:tcPr>
          <w:p w14:paraId="6EAC2C36" w14:textId="77777777" w:rsidR="00140841" w:rsidRPr="00140841" w:rsidRDefault="00140841" w:rsidP="00140841">
            <w:pPr>
              <w:suppressAutoHyphens/>
              <w:autoSpaceDE w:val="0"/>
              <w:autoSpaceDN w:val="0"/>
              <w:adjustRightInd w:val="0"/>
              <w:spacing w:before="113" w:after="0" w:line="240" w:lineRule="atLeast"/>
              <w:textAlignment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40841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Nr.:</w:t>
            </w:r>
          </w:p>
        </w:tc>
        <w:tc>
          <w:tcPr>
            <w:tcW w:w="950" w:type="dxa"/>
            <w:tcBorders>
              <w:top w:val="single" w:sz="4" w:space="0" w:color="357270"/>
              <w:left w:val="single" w:sz="4" w:space="0" w:color="323232"/>
              <w:bottom w:val="single" w:sz="4" w:space="0" w:color="357270"/>
              <w:right w:val="single" w:sz="4" w:space="0" w:color="357270"/>
            </w:tcBorders>
            <w:shd w:val="clear" w:color="auto" w:fill="DCDCDC" w:themeFill="text1" w:themeFillTint="33"/>
            <w:tcMar>
              <w:top w:w="113" w:type="dxa"/>
              <w:left w:w="0" w:type="dxa"/>
              <w:bottom w:w="0" w:type="dxa"/>
              <w:right w:w="0" w:type="dxa"/>
            </w:tcMar>
          </w:tcPr>
          <w:p w14:paraId="5E290282" w14:textId="77777777" w:rsidR="00140841" w:rsidRPr="00140841" w:rsidRDefault="00140841" w:rsidP="00140841">
            <w:pPr>
              <w:suppressAutoHyphens/>
              <w:autoSpaceDE w:val="0"/>
              <w:autoSpaceDN w:val="0"/>
              <w:adjustRightInd w:val="0"/>
              <w:spacing w:before="113" w:after="0" w:line="240" w:lineRule="atLeast"/>
              <w:jc w:val="center"/>
              <w:textAlignment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40841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Priorität</w:t>
            </w:r>
          </w:p>
        </w:tc>
        <w:tc>
          <w:tcPr>
            <w:tcW w:w="2321" w:type="dxa"/>
            <w:tcBorders>
              <w:top w:val="single" w:sz="4" w:space="0" w:color="357270"/>
              <w:left w:val="single" w:sz="4" w:space="0" w:color="357270"/>
              <w:bottom w:val="single" w:sz="4" w:space="0" w:color="357270"/>
              <w:right w:val="single" w:sz="4" w:space="0" w:color="357270"/>
            </w:tcBorders>
            <w:shd w:val="clear" w:color="auto" w:fill="DCDCDC" w:themeFill="text1" w:themeFillTint="33"/>
            <w:tcMar>
              <w:top w:w="113" w:type="dxa"/>
              <w:left w:w="0" w:type="dxa"/>
              <w:bottom w:w="0" w:type="dxa"/>
              <w:right w:w="0" w:type="dxa"/>
            </w:tcMar>
          </w:tcPr>
          <w:p w14:paraId="66522ED5" w14:textId="77777777" w:rsidR="00140841" w:rsidRPr="00140841" w:rsidRDefault="00140841" w:rsidP="00140841">
            <w:pPr>
              <w:suppressAutoHyphens/>
              <w:autoSpaceDE w:val="0"/>
              <w:autoSpaceDN w:val="0"/>
              <w:adjustRightInd w:val="0"/>
              <w:spacing w:before="113" w:after="0" w:line="240" w:lineRule="atLeast"/>
              <w:jc w:val="center"/>
              <w:textAlignment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40841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Tätigkeit (was)?</w:t>
            </w:r>
          </w:p>
        </w:tc>
        <w:tc>
          <w:tcPr>
            <w:tcW w:w="805" w:type="dxa"/>
            <w:tcBorders>
              <w:top w:val="single" w:sz="4" w:space="0" w:color="357270"/>
              <w:left w:val="single" w:sz="4" w:space="0" w:color="357270"/>
              <w:bottom w:val="single" w:sz="4" w:space="0" w:color="357270"/>
              <w:right w:val="single" w:sz="4" w:space="0" w:color="357270"/>
            </w:tcBorders>
            <w:shd w:val="clear" w:color="auto" w:fill="DCDCDC" w:themeFill="text1" w:themeFillTint="33"/>
            <w:tcMar>
              <w:top w:w="113" w:type="dxa"/>
              <w:left w:w="0" w:type="dxa"/>
              <w:bottom w:w="0" w:type="dxa"/>
              <w:right w:w="0" w:type="dxa"/>
            </w:tcMar>
          </w:tcPr>
          <w:p w14:paraId="79DB9A03" w14:textId="77777777" w:rsidR="00140841" w:rsidRPr="00140841" w:rsidRDefault="00140841" w:rsidP="00140841">
            <w:pPr>
              <w:suppressAutoHyphens/>
              <w:autoSpaceDE w:val="0"/>
              <w:autoSpaceDN w:val="0"/>
              <w:adjustRightInd w:val="0"/>
              <w:spacing w:before="113" w:after="0" w:line="240" w:lineRule="atLeast"/>
              <w:jc w:val="center"/>
              <w:textAlignment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40841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Wer?</w:t>
            </w:r>
          </w:p>
        </w:tc>
        <w:tc>
          <w:tcPr>
            <w:tcW w:w="1089" w:type="dxa"/>
            <w:tcBorders>
              <w:top w:val="single" w:sz="4" w:space="0" w:color="357270"/>
              <w:left w:val="single" w:sz="4" w:space="0" w:color="357270"/>
              <w:bottom w:val="single" w:sz="4" w:space="0" w:color="357270"/>
              <w:right w:val="single" w:sz="4" w:space="0" w:color="357270"/>
            </w:tcBorders>
            <w:shd w:val="clear" w:color="auto" w:fill="DCDCDC" w:themeFill="text1" w:themeFillTint="33"/>
            <w:tcMar>
              <w:top w:w="113" w:type="dxa"/>
              <w:left w:w="0" w:type="dxa"/>
              <w:bottom w:w="0" w:type="dxa"/>
              <w:right w:w="0" w:type="dxa"/>
            </w:tcMar>
          </w:tcPr>
          <w:p w14:paraId="78B04FDC" w14:textId="77777777" w:rsidR="00140841" w:rsidRPr="00140841" w:rsidRDefault="00140841" w:rsidP="00140841">
            <w:pPr>
              <w:suppressAutoHyphens/>
              <w:autoSpaceDE w:val="0"/>
              <w:autoSpaceDN w:val="0"/>
              <w:adjustRightInd w:val="0"/>
              <w:spacing w:before="113" w:after="0" w:line="240" w:lineRule="atLeast"/>
              <w:jc w:val="center"/>
              <w:textAlignment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40841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Mit wem?</w:t>
            </w:r>
          </w:p>
        </w:tc>
        <w:tc>
          <w:tcPr>
            <w:tcW w:w="1123" w:type="dxa"/>
            <w:tcBorders>
              <w:top w:val="single" w:sz="4" w:space="0" w:color="357270"/>
              <w:left w:val="single" w:sz="4" w:space="0" w:color="357270"/>
              <w:bottom w:val="single" w:sz="4" w:space="0" w:color="357270"/>
              <w:right w:val="single" w:sz="4" w:space="0" w:color="357270"/>
            </w:tcBorders>
            <w:shd w:val="clear" w:color="auto" w:fill="DCDCDC" w:themeFill="text1" w:themeFillTint="33"/>
            <w:tcMar>
              <w:top w:w="113" w:type="dxa"/>
              <w:left w:w="0" w:type="dxa"/>
              <w:bottom w:w="0" w:type="dxa"/>
              <w:right w:w="0" w:type="dxa"/>
            </w:tcMar>
          </w:tcPr>
          <w:p w14:paraId="1EF4A4FB" w14:textId="77777777" w:rsidR="00140841" w:rsidRPr="00140841" w:rsidRDefault="00140841" w:rsidP="00140841">
            <w:pPr>
              <w:suppressAutoHyphens/>
              <w:autoSpaceDE w:val="0"/>
              <w:autoSpaceDN w:val="0"/>
              <w:adjustRightInd w:val="0"/>
              <w:spacing w:before="113" w:after="0" w:line="240" w:lineRule="atLeast"/>
              <w:jc w:val="center"/>
              <w:textAlignment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40841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Bis wann?</w:t>
            </w:r>
          </w:p>
        </w:tc>
        <w:tc>
          <w:tcPr>
            <w:tcW w:w="2168" w:type="dxa"/>
            <w:tcBorders>
              <w:top w:val="single" w:sz="4" w:space="0" w:color="357270"/>
              <w:left w:val="single" w:sz="4" w:space="0" w:color="357270"/>
              <w:bottom w:val="single" w:sz="4" w:space="0" w:color="357270"/>
              <w:right w:val="single" w:sz="4" w:space="0" w:color="357270"/>
            </w:tcBorders>
            <w:shd w:val="clear" w:color="auto" w:fill="DCDCDC" w:themeFill="text1" w:themeFillTint="33"/>
            <w:tcMar>
              <w:top w:w="113" w:type="dxa"/>
              <w:left w:w="0" w:type="dxa"/>
              <w:bottom w:w="0" w:type="dxa"/>
              <w:right w:w="0" w:type="dxa"/>
            </w:tcMar>
          </w:tcPr>
          <w:p w14:paraId="2A6A06FA" w14:textId="77777777" w:rsidR="00140841" w:rsidRPr="00140841" w:rsidRDefault="00140841" w:rsidP="00140841">
            <w:pPr>
              <w:suppressAutoHyphens/>
              <w:autoSpaceDE w:val="0"/>
              <w:autoSpaceDN w:val="0"/>
              <w:adjustRightInd w:val="0"/>
              <w:spacing w:before="113" w:after="0" w:line="240" w:lineRule="atLeast"/>
              <w:jc w:val="center"/>
              <w:textAlignment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40841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Bemerkung</w:t>
            </w:r>
          </w:p>
        </w:tc>
        <w:tc>
          <w:tcPr>
            <w:tcW w:w="1159" w:type="dxa"/>
            <w:tcBorders>
              <w:top w:val="single" w:sz="4" w:space="0" w:color="357270"/>
              <w:left w:val="single" w:sz="4" w:space="0" w:color="357270"/>
              <w:bottom w:val="single" w:sz="4" w:space="0" w:color="357270"/>
              <w:right w:val="single" w:sz="6" w:space="0" w:color="357270"/>
            </w:tcBorders>
            <w:shd w:val="clear" w:color="auto" w:fill="DCDCDC" w:themeFill="text1" w:themeFillTint="33"/>
            <w:tcMar>
              <w:top w:w="113" w:type="dxa"/>
              <w:left w:w="0" w:type="dxa"/>
              <w:bottom w:w="0" w:type="dxa"/>
              <w:right w:w="0" w:type="dxa"/>
            </w:tcMar>
          </w:tcPr>
          <w:p w14:paraId="409A7DD6" w14:textId="77777777" w:rsidR="00140841" w:rsidRPr="00140841" w:rsidRDefault="00140841" w:rsidP="00140841">
            <w:pPr>
              <w:suppressAutoHyphens/>
              <w:autoSpaceDE w:val="0"/>
              <w:autoSpaceDN w:val="0"/>
              <w:adjustRightInd w:val="0"/>
              <w:spacing w:before="113" w:after="0" w:line="240" w:lineRule="atLeast"/>
              <w:jc w:val="center"/>
              <w:textAlignment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40841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Erledigt (= Ja)</w:t>
            </w:r>
          </w:p>
        </w:tc>
      </w:tr>
      <w:tr w:rsidR="00140841" w:rsidRPr="00140841" w14:paraId="26EDF24D" w14:textId="77777777" w:rsidTr="00140841">
        <w:trPr>
          <w:trHeight w:hRule="exact" w:val="510"/>
        </w:trPr>
        <w:tc>
          <w:tcPr>
            <w:tcW w:w="921" w:type="dxa"/>
            <w:tcBorders>
              <w:top w:val="single" w:sz="4" w:space="0" w:color="357270"/>
              <w:left w:val="single" w:sz="6" w:space="0" w:color="357270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2EB537C5" w14:textId="77777777" w:rsidR="00140841" w:rsidRPr="00140841" w:rsidRDefault="00140841" w:rsidP="00140841">
            <w:pPr>
              <w:suppressAutoHyphens/>
              <w:autoSpaceDE w:val="0"/>
              <w:autoSpaceDN w:val="0"/>
              <w:adjustRightInd w:val="0"/>
              <w:spacing w:before="28" w:after="0" w:line="240" w:lineRule="atLeast"/>
              <w:textAlignment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40841">
              <w:rPr>
                <w:rFonts w:ascii="Arial" w:hAnsi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50" w:type="dxa"/>
            <w:tcBorders>
              <w:top w:val="single" w:sz="4" w:space="0" w:color="357270"/>
              <w:left w:val="single" w:sz="4" w:space="0" w:color="323232"/>
              <w:bottom w:val="single" w:sz="4" w:space="0" w:color="323232"/>
              <w:right w:val="single" w:sz="4" w:space="0" w:color="357270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79294AAB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357270"/>
              <w:left w:val="single" w:sz="4" w:space="0" w:color="357270"/>
              <w:bottom w:val="single" w:sz="4" w:space="0" w:color="323232"/>
              <w:right w:val="single" w:sz="4" w:space="0" w:color="357270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40228B9D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357270"/>
              <w:left w:val="single" w:sz="4" w:space="0" w:color="357270"/>
              <w:bottom w:val="single" w:sz="4" w:space="0" w:color="323232"/>
              <w:right w:val="single" w:sz="4" w:space="0" w:color="357270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0852EBDE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357270"/>
              <w:left w:val="single" w:sz="4" w:space="0" w:color="357270"/>
              <w:bottom w:val="single" w:sz="4" w:space="0" w:color="323232"/>
              <w:right w:val="single" w:sz="4" w:space="0" w:color="357270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702F515A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357270"/>
              <w:left w:val="single" w:sz="4" w:space="0" w:color="357270"/>
              <w:bottom w:val="single" w:sz="4" w:space="0" w:color="323232"/>
              <w:right w:val="single" w:sz="4" w:space="0" w:color="357270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6250E241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357270"/>
              <w:left w:val="single" w:sz="4" w:space="0" w:color="357270"/>
              <w:bottom w:val="single" w:sz="4" w:space="0" w:color="323232"/>
              <w:right w:val="single" w:sz="4" w:space="0" w:color="357270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5404BB7E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357270"/>
              <w:left w:val="single" w:sz="4" w:space="0" w:color="357270"/>
              <w:bottom w:val="single" w:sz="4" w:space="0" w:color="323232"/>
              <w:right w:val="single" w:sz="6" w:space="0" w:color="357270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5499AF7B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140841" w:rsidRPr="00140841" w14:paraId="68DEE5A1" w14:textId="77777777" w:rsidTr="00140841">
        <w:trPr>
          <w:trHeight w:hRule="exact" w:val="510"/>
        </w:trPr>
        <w:tc>
          <w:tcPr>
            <w:tcW w:w="921" w:type="dxa"/>
            <w:tcBorders>
              <w:top w:val="single" w:sz="4" w:space="0" w:color="323232"/>
              <w:left w:val="single" w:sz="6" w:space="0" w:color="323232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11754E0A" w14:textId="77777777" w:rsidR="00140841" w:rsidRPr="00140841" w:rsidRDefault="00140841" w:rsidP="00140841">
            <w:pPr>
              <w:suppressAutoHyphens/>
              <w:autoSpaceDE w:val="0"/>
              <w:autoSpaceDN w:val="0"/>
              <w:adjustRightInd w:val="0"/>
              <w:spacing w:before="28" w:after="0" w:line="240" w:lineRule="atLeast"/>
              <w:textAlignment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40841">
              <w:rPr>
                <w:rFonts w:ascii="Arial" w:hAnsi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5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5C3F95D8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0E6472DD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3E973145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494A0B9E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38AC874A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4DCEE205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6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14C1C63E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140841" w:rsidRPr="00140841" w14:paraId="085E5B02" w14:textId="77777777" w:rsidTr="00140841">
        <w:trPr>
          <w:trHeight w:hRule="exact" w:val="510"/>
        </w:trPr>
        <w:tc>
          <w:tcPr>
            <w:tcW w:w="921" w:type="dxa"/>
            <w:tcBorders>
              <w:top w:val="single" w:sz="4" w:space="0" w:color="323232"/>
              <w:left w:val="single" w:sz="6" w:space="0" w:color="323232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4A1C38AA" w14:textId="77777777" w:rsidR="00140841" w:rsidRPr="00140841" w:rsidRDefault="00140841" w:rsidP="00140841">
            <w:pPr>
              <w:suppressAutoHyphens/>
              <w:autoSpaceDE w:val="0"/>
              <w:autoSpaceDN w:val="0"/>
              <w:adjustRightInd w:val="0"/>
              <w:spacing w:before="28" w:after="0" w:line="240" w:lineRule="atLeast"/>
              <w:textAlignment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40841">
              <w:rPr>
                <w:rFonts w:ascii="Arial" w:hAnsi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5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37B6B02B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7691365D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3BDF7855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07183A1C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477A06DC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2F65F2BA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6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751D8403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140841" w:rsidRPr="00140841" w14:paraId="54FE36C6" w14:textId="77777777" w:rsidTr="00140841">
        <w:trPr>
          <w:trHeight w:hRule="exact" w:val="510"/>
        </w:trPr>
        <w:tc>
          <w:tcPr>
            <w:tcW w:w="921" w:type="dxa"/>
            <w:tcBorders>
              <w:top w:val="single" w:sz="4" w:space="0" w:color="323232"/>
              <w:left w:val="single" w:sz="6" w:space="0" w:color="323232"/>
              <w:bottom w:val="single" w:sz="4" w:space="0" w:color="357270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26D60F34" w14:textId="77777777" w:rsidR="00140841" w:rsidRPr="00140841" w:rsidRDefault="00140841" w:rsidP="00140841">
            <w:pPr>
              <w:suppressAutoHyphens/>
              <w:autoSpaceDE w:val="0"/>
              <w:autoSpaceDN w:val="0"/>
              <w:adjustRightInd w:val="0"/>
              <w:spacing w:before="28" w:after="0" w:line="240" w:lineRule="atLeast"/>
              <w:textAlignment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40841">
              <w:rPr>
                <w:rFonts w:ascii="Arial" w:hAnsi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95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7D120F8F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38EBE0B4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4C1827B1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55B78405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7C50A208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3C651487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6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0CD15032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140841" w:rsidRPr="00140841" w14:paraId="35C9D422" w14:textId="77777777" w:rsidTr="00140841">
        <w:trPr>
          <w:trHeight w:hRule="exact" w:val="510"/>
        </w:trPr>
        <w:tc>
          <w:tcPr>
            <w:tcW w:w="921" w:type="dxa"/>
            <w:tcBorders>
              <w:top w:val="single" w:sz="4" w:space="0" w:color="357270"/>
              <w:left w:val="single" w:sz="6" w:space="0" w:color="357270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37883501" w14:textId="77777777" w:rsidR="00140841" w:rsidRPr="00140841" w:rsidRDefault="00140841" w:rsidP="00140841">
            <w:pPr>
              <w:suppressAutoHyphens/>
              <w:autoSpaceDE w:val="0"/>
              <w:autoSpaceDN w:val="0"/>
              <w:adjustRightInd w:val="0"/>
              <w:spacing w:before="28" w:after="0" w:line="240" w:lineRule="atLeast"/>
              <w:textAlignment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40841">
              <w:rPr>
                <w:rFonts w:ascii="Arial" w:hAnsi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95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7F66307D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0E5F3668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75B6E528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04822446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0FB644E9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5E7E49F4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6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2DE7EF08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140841" w:rsidRPr="00140841" w14:paraId="0BF80E48" w14:textId="77777777" w:rsidTr="00140841">
        <w:trPr>
          <w:trHeight w:hRule="exact" w:val="510"/>
        </w:trPr>
        <w:tc>
          <w:tcPr>
            <w:tcW w:w="921" w:type="dxa"/>
            <w:tcBorders>
              <w:top w:val="single" w:sz="4" w:space="0" w:color="323232"/>
              <w:left w:val="single" w:sz="6" w:space="0" w:color="323232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1ADBE81B" w14:textId="77777777" w:rsidR="00140841" w:rsidRPr="00140841" w:rsidRDefault="00140841" w:rsidP="00140841">
            <w:pPr>
              <w:suppressAutoHyphens/>
              <w:autoSpaceDE w:val="0"/>
              <w:autoSpaceDN w:val="0"/>
              <w:adjustRightInd w:val="0"/>
              <w:spacing w:before="28" w:after="0" w:line="240" w:lineRule="atLeast"/>
              <w:textAlignment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40841">
              <w:rPr>
                <w:rFonts w:ascii="Arial" w:hAnsi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95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01641FCA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792442E6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7F276C6F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2677E5DF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60BA661D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69EC5906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6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2B202A00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140841" w:rsidRPr="00140841" w14:paraId="6EE1029B" w14:textId="77777777" w:rsidTr="00140841">
        <w:trPr>
          <w:trHeight w:hRule="exact" w:val="510"/>
        </w:trPr>
        <w:tc>
          <w:tcPr>
            <w:tcW w:w="921" w:type="dxa"/>
            <w:tcBorders>
              <w:top w:val="single" w:sz="4" w:space="0" w:color="323232"/>
              <w:left w:val="single" w:sz="6" w:space="0" w:color="323232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4648902F" w14:textId="77777777" w:rsidR="00140841" w:rsidRPr="00140841" w:rsidRDefault="00140841" w:rsidP="00140841">
            <w:pPr>
              <w:suppressAutoHyphens/>
              <w:autoSpaceDE w:val="0"/>
              <w:autoSpaceDN w:val="0"/>
              <w:adjustRightInd w:val="0"/>
              <w:spacing w:before="28" w:after="0" w:line="240" w:lineRule="atLeast"/>
              <w:textAlignment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40841">
              <w:rPr>
                <w:rFonts w:ascii="Arial" w:hAnsi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95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68D04578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19060A1A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17BE4471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795450FB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32B39449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2E4C8BF6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6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49A2353B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140841" w:rsidRPr="00140841" w14:paraId="2F48D64F" w14:textId="77777777" w:rsidTr="00140841">
        <w:trPr>
          <w:trHeight w:hRule="exact" w:val="510"/>
        </w:trPr>
        <w:tc>
          <w:tcPr>
            <w:tcW w:w="921" w:type="dxa"/>
            <w:tcBorders>
              <w:top w:val="single" w:sz="4" w:space="0" w:color="323232"/>
              <w:left w:val="single" w:sz="6" w:space="0" w:color="323232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492DDCE9" w14:textId="77777777" w:rsidR="00140841" w:rsidRPr="00140841" w:rsidRDefault="00140841" w:rsidP="00140841">
            <w:pPr>
              <w:suppressAutoHyphens/>
              <w:autoSpaceDE w:val="0"/>
              <w:autoSpaceDN w:val="0"/>
              <w:adjustRightInd w:val="0"/>
              <w:spacing w:before="28" w:after="0" w:line="240" w:lineRule="atLeast"/>
              <w:textAlignment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40841">
              <w:rPr>
                <w:rFonts w:ascii="Arial" w:hAnsi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95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7F809FFF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0486F32D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482BAA70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4E366127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173A068A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281988CB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6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76A1911C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140841" w:rsidRPr="00140841" w14:paraId="484D6C7E" w14:textId="77777777" w:rsidTr="00140841">
        <w:trPr>
          <w:trHeight w:hRule="exact" w:val="510"/>
        </w:trPr>
        <w:tc>
          <w:tcPr>
            <w:tcW w:w="921" w:type="dxa"/>
            <w:tcBorders>
              <w:top w:val="single" w:sz="4" w:space="0" w:color="323232"/>
              <w:left w:val="single" w:sz="6" w:space="0" w:color="323232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18526759" w14:textId="77777777" w:rsidR="00140841" w:rsidRPr="00140841" w:rsidRDefault="00140841" w:rsidP="00140841">
            <w:pPr>
              <w:suppressAutoHyphens/>
              <w:autoSpaceDE w:val="0"/>
              <w:autoSpaceDN w:val="0"/>
              <w:adjustRightInd w:val="0"/>
              <w:spacing w:before="28" w:after="0" w:line="240" w:lineRule="atLeast"/>
              <w:textAlignment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40841">
              <w:rPr>
                <w:rFonts w:ascii="Arial" w:hAnsi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95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2C538239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1AB783B9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0D4520D5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30094FF1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704C8BBE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4399E4E5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6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01EEFC30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140841" w:rsidRPr="00140841" w14:paraId="5AABA647" w14:textId="77777777" w:rsidTr="00140841">
        <w:trPr>
          <w:trHeight w:hRule="exact" w:val="510"/>
        </w:trPr>
        <w:tc>
          <w:tcPr>
            <w:tcW w:w="921" w:type="dxa"/>
            <w:tcBorders>
              <w:top w:val="single" w:sz="4" w:space="0" w:color="323232"/>
              <w:left w:val="single" w:sz="6" w:space="0" w:color="323232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5D47FA50" w14:textId="77777777" w:rsidR="00140841" w:rsidRPr="00140841" w:rsidRDefault="00140841" w:rsidP="00140841">
            <w:pPr>
              <w:suppressAutoHyphens/>
              <w:autoSpaceDE w:val="0"/>
              <w:autoSpaceDN w:val="0"/>
              <w:adjustRightInd w:val="0"/>
              <w:spacing w:before="28" w:after="0" w:line="240" w:lineRule="atLeast"/>
              <w:textAlignment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40841">
              <w:rPr>
                <w:rFonts w:ascii="Arial" w:hAnsi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95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2D5AA60E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09A13C82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099AFD67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19F81869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5DCD2C44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2328086B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6" w:space="0" w:color="323232"/>
            </w:tcBorders>
            <w:tcMar>
              <w:top w:w="170" w:type="dxa"/>
              <w:left w:w="113" w:type="dxa"/>
              <w:bottom w:w="0" w:type="dxa"/>
              <w:right w:w="0" w:type="dxa"/>
            </w:tcMar>
          </w:tcPr>
          <w:p w14:paraId="51D7B0EF" w14:textId="77777777" w:rsidR="00140841" w:rsidRPr="00140841" w:rsidRDefault="00140841" w:rsidP="0014084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0616C963" w14:textId="77777777" w:rsidR="006C27EC" w:rsidRPr="009852EE" w:rsidRDefault="00BB3E88" w:rsidP="00C67D68">
      <w:pPr>
        <w:pStyle w:val="Titel"/>
        <w:tabs>
          <w:tab w:val="left" w:pos="7020"/>
        </w:tabs>
        <w:rPr>
          <w:color w:val="4A4A4B"/>
          <w:lang w:val="de-DE" w:bidi="de-DE"/>
        </w:rPr>
      </w:pPr>
      <w:r>
        <w:rPr>
          <w:color w:val="4A4A4B"/>
          <w:lang w:val="de-DE" w:bidi="de-DE"/>
        </w:rPr>
        <w:t>psychische gefährdung</w:t>
      </w:r>
      <w:r w:rsidR="00C67D68" w:rsidRPr="009852EE">
        <w:rPr>
          <w:b w:val="0"/>
          <w:lang w:val="de-DE" w:bidi="de-DE"/>
        </w:rPr>
        <w:tab/>
      </w:r>
    </w:p>
    <w:p w14:paraId="33389B67" w14:textId="77777777" w:rsidR="00811147" w:rsidRDefault="00811147" w:rsidP="00811147">
      <w:pPr>
        <w:pStyle w:val="Textkrper"/>
        <w:spacing w:before="1"/>
        <w:rPr>
          <w:sz w:val="9"/>
        </w:rPr>
      </w:pPr>
      <w:bookmarkStart w:id="0" w:name="_q8b6blsj00hl" w:colFirst="0" w:colLast="0"/>
      <w:bookmarkStart w:id="1" w:name="_Hlk29210750"/>
      <w:bookmarkEnd w:id="0"/>
    </w:p>
    <w:bookmarkEnd w:id="1"/>
    <w:p w14:paraId="1DAEA05A" w14:textId="77777777" w:rsidR="009852EE" w:rsidRDefault="009852EE" w:rsidP="00811147">
      <w:pPr>
        <w:pStyle w:val="Textkrper"/>
        <w:spacing w:before="1"/>
        <w:rPr>
          <w:sz w:val="9"/>
        </w:rPr>
      </w:pPr>
    </w:p>
    <w:p w14:paraId="4F4A5FAE" w14:textId="77777777" w:rsidR="006C27EC" w:rsidRPr="005A5989" w:rsidRDefault="006C27EC" w:rsidP="001941AF">
      <w:pPr>
        <w:pStyle w:val="Checkliste"/>
        <w:rPr>
          <w:rFonts w:asciiTheme="majorHAnsi" w:hAnsiTheme="majorHAnsi" w:cstheme="majorHAnsi"/>
          <w:sz w:val="24"/>
        </w:rPr>
      </w:pPr>
    </w:p>
    <w:sectPr w:rsidR="006C27EC" w:rsidRPr="005A5989" w:rsidSect="00C35E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6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DF500" w14:textId="77777777" w:rsidR="00F7774B" w:rsidRDefault="00F7774B" w:rsidP="008B0457">
      <w:pPr>
        <w:spacing w:line="240" w:lineRule="auto"/>
      </w:pPr>
      <w:r>
        <w:separator/>
      </w:r>
    </w:p>
  </w:endnote>
  <w:endnote w:type="continuationSeparator" w:id="0">
    <w:p w14:paraId="474D622C" w14:textId="77777777" w:rsidR="00F7774B" w:rsidRDefault="00F7774B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34689" w14:textId="77777777" w:rsidR="00C35E2E" w:rsidRDefault="00C35E2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F9C00" w14:textId="4E31160D" w:rsidR="002B1C90" w:rsidRPr="008A4232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55CD5B5" wp14:editId="5868FADF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8EA2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8A4232">
      <w:rPr>
        <w:rFonts w:asciiTheme="majorHAnsi" w:hAnsiTheme="majorHAnsi" w:cstheme="majorHAnsi"/>
        <w:sz w:val="16"/>
        <w:lang w:bidi="de-DE"/>
      </w:rPr>
      <w:tab/>
    </w:r>
  </w:p>
  <w:p w14:paraId="0CA09760" w14:textId="77777777" w:rsidR="00C67D68" w:rsidRPr="008A4232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3D971" w14:textId="77777777" w:rsidR="00C35E2E" w:rsidRDefault="00C35E2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02CF9" w14:textId="77777777" w:rsidR="00F7774B" w:rsidRDefault="00F7774B" w:rsidP="008B0457">
      <w:pPr>
        <w:spacing w:line="240" w:lineRule="auto"/>
      </w:pPr>
      <w:r>
        <w:separator/>
      </w:r>
    </w:p>
  </w:footnote>
  <w:footnote w:type="continuationSeparator" w:id="0">
    <w:p w14:paraId="58D5C729" w14:textId="77777777" w:rsidR="00F7774B" w:rsidRDefault="00F7774B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AA602" w14:textId="77777777" w:rsidR="00C35E2E" w:rsidRDefault="00C35E2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19ACA" w14:textId="506B54AA" w:rsidR="00C67D68" w:rsidRDefault="00C35E2E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5D0D0FBC" wp14:editId="73152F95">
          <wp:simplePos x="0" y="0"/>
          <wp:positionH relativeFrom="margin">
            <wp:posOffset>0</wp:posOffset>
          </wp:positionH>
          <wp:positionV relativeFrom="paragraph">
            <wp:posOffset>284953</wp:posOffset>
          </wp:positionV>
          <wp:extent cx="2381885" cy="588645"/>
          <wp:effectExtent l="0" t="0" r="5715" b="0"/>
          <wp:wrapThrough wrapText="bothSides">
            <wp:wrapPolygon edited="0">
              <wp:start x="806" y="0"/>
              <wp:lineTo x="0" y="3262"/>
              <wp:lineTo x="0" y="8388"/>
              <wp:lineTo x="230" y="18175"/>
              <wp:lineTo x="691" y="20971"/>
              <wp:lineTo x="1267" y="20971"/>
              <wp:lineTo x="2649" y="20971"/>
              <wp:lineTo x="21537" y="17709"/>
              <wp:lineTo x="21537" y="3728"/>
              <wp:lineTo x="2303" y="0"/>
              <wp:lineTo x="806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D68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9B70DB5" wp14:editId="409BDF64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DD3585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78579" w14:textId="77777777" w:rsidR="00C35E2E" w:rsidRDefault="00C35E2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134010">
    <w:abstractNumId w:val="3"/>
  </w:num>
  <w:num w:numId="2" w16cid:durableId="285821653">
    <w:abstractNumId w:val="4"/>
  </w:num>
  <w:num w:numId="3" w16cid:durableId="508178210">
    <w:abstractNumId w:val="5"/>
  </w:num>
  <w:num w:numId="4" w16cid:durableId="279578739">
    <w:abstractNumId w:val="2"/>
  </w:num>
  <w:num w:numId="5" w16cid:durableId="907350779">
    <w:abstractNumId w:val="6"/>
  </w:num>
  <w:num w:numId="6" w16cid:durableId="1604999687">
    <w:abstractNumId w:val="1"/>
  </w:num>
  <w:num w:numId="7" w16cid:durableId="1495604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D68"/>
    <w:rsid w:val="0003156E"/>
    <w:rsid w:val="00062863"/>
    <w:rsid w:val="00093FD8"/>
    <w:rsid w:val="000C4178"/>
    <w:rsid w:val="000D23DD"/>
    <w:rsid w:val="000F4930"/>
    <w:rsid w:val="000F668E"/>
    <w:rsid w:val="00140841"/>
    <w:rsid w:val="001421CE"/>
    <w:rsid w:val="00173BA5"/>
    <w:rsid w:val="00181F90"/>
    <w:rsid w:val="001941AF"/>
    <w:rsid w:val="00194FA3"/>
    <w:rsid w:val="001F2E68"/>
    <w:rsid w:val="00286147"/>
    <w:rsid w:val="00295C27"/>
    <w:rsid w:val="002A0996"/>
    <w:rsid w:val="002B1C90"/>
    <w:rsid w:val="002D5565"/>
    <w:rsid w:val="003A77CE"/>
    <w:rsid w:val="004B1853"/>
    <w:rsid w:val="005406B0"/>
    <w:rsid w:val="00573791"/>
    <w:rsid w:val="00585E82"/>
    <w:rsid w:val="00590289"/>
    <w:rsid w:val="005A5989"/>
    <w:rsid w:val="006249E6"/>
    <w:rsid w:val="006259A1"/>
    <w:rsid w:val="006742EB"/>
    <w:rsid w:val="00675F78"/>
    <w:rsid w:val="006C0196"/>
    <w:rsid w:val="006C0AED"/>
    <w:rsid w:val="006C27EC"/>
    <w:rsid w:val="006C444D"/>
    <w:rsid w:val="007D708B"/>
    <w:rsid w:val="0081053B"/>
    <w:rsid w:val="00811147"/>
    <w:rsid w:val="008A4232"/>
    <w:rsid w:val="008B0457"/>
    <w:rsid w:val="00911902"/>
    <w:rsid w:val="00942D85"/>
    <w:rsid w:val="009639EF"/>
    <w:rsid w:val="009852EE"/>
    <w:rsid w:val="00A13DAD"/>
    <w:rsid w:val="00A27BBA"/>
    <w:rsid w:val="00A34118"/>
    <w:rsid w:val="00AD2609"/>
    <w:rsid w:val="00AE53AB"/>
    <w:rsid w:val="00B04DF0"/>
    <w:rsid w:val="00B11398"/>
    <w:rsid w:val="00B27F29"/>
    <w:rsid w:val="00B55E3C"/>
    <w:rsid w:val="00B734EF"/>
    <w:rsid w:val="00B75C23"/>
    <w:rsid w:val="00B80F1F"/>
    <w:rsid w:val="00BB3E88"/>
    <w:rsid w:val="00BB5447"/>
    <w:rsid w:val="00C35E2E"/>
    <w:rsid w:val="00C67D68"/>
    <w:rsid w:val="00C71C45"/>
    <w:rsid w:val="00C97A41"/>
    <w:rsid w:val="00CE4820"/>
    <w:rsid w:val="00D00296"/>
    <w:rsid w:val="00D141B9"/>
    <w:rsid w:val="00D41208"/>
    <w:rsid w:val="00D476B1"/>
    <w:rsid w:val="00D97552"/>
    <w:rsid w:val="00DA664A"/>
    <w:rsid w:val="00DC31E9"/>
    <w:rsid w:val="00E42E27"/>
    <w:rsid w:val="00E70F57"/>
    <w:rsid w:val="00E71676"/>
    <w:rsid w:val="00EB32ED"/>
    <w:rsid w:val="00EE14B4"/>
    <w:rsid w:val="00F06AF6"/>
    <w:rsid w:val="00F5564F"/>
    <w:rsid w:val="00F6243E"/>
    <w:rsid w:val="00F7774B"/>
    <w:rsid w:val="00F93095"/>
    <w:rsid w:val="00FA0816"/>
    <w:rsid w:val="00FB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71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paragraph" w:customStyle="1" w:styleId="UTWCopy">
    <w:name w:val="UTW Copy"/>
    <w:basedOn w:val="Standard"/>
    <w:uiPriority w:val="99"/>
    <w:rsid w:val="00093FD8"/>
    <w:pPr>
      <w:autoSpaceDE w:val="0"/>
      <w:autoSpaceDN w:val="0"/>
      <w:adjustRightInd w:val="0"/>
      <w:spacing w:before="0" w:after="0" w:line="230" w:lineRule="atLeast"/>
      <w:jc w:val="both"/>
      <w:textAlignment w:val="center"/>
    </w:pPr>
    <w:rPr>
      <w:rFonts w:ascii="Calibri Light" w:hAnsi="Calibri Light" w:cs="Calibri Light"/>
      <w:color w:val="000000"/>
      <w:spacing w:val="-1"/>
      <w:sz w:val="19"/>
      <w:szCs w:val="19"/>
    </w:rPr>
  </w:style>
  <w:style w:type="paragraph" w:customStyle="1" w:styleId="ABUTabelleGrund">
    <w:name w:val="ABU_Tabelle Grund"/>
    <w:basedOn w:val="Standard"/>
    <w:uiPriority w:val="99"/>
    <w:rsid w:val="00DA664A"/>
    <w:pPr>
      <w:suppressAutoHyphens/>
      <w:autoSpaceDE w:val="0"/>
      <w:autoSpaceDN w:val="0"/>
      <w:adjustRightInd w:val="0"/>
      <w:spacing w:before="28" w:after="0" w:line="240" w:lineRule="atLeast"/>
      <w:textAlignment w:val="center"/>
    </w:pPr>
    <w:rPr>
      <w:rFonts w:ascii="Calibri Light" w:hAnsi="Calibri Light" w:cs="Calibri Light"/>
      <w:color w:val="000000"/>
      <w:sz w:val="16"/>
      <w:szCs w:val="16"/>
    </w:rPr>
  </w:style>
  <w:style w:type="paragraph" w:customStyle="1" w:styleId="KeinAbsatzformat">
    <w:name w:val="[Kein Absatzformat]"/>
    <w:rsid w:val="00140841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  <MediaLengthInSeconds xmlns="bbb3f655-f267-4a84-b742-532fbc77d0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C0A03-0BC5-47AE-882C-C3C329677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f5f3c0c8-cb47-4a26-91a1-a44bb4539247"/>
    <ds:schemaRef ds:uri="bbb3f655-f267-4a84-b742-532fbc77d0ab"/>
  </ds:schemaRefs>
</ds:datastoreItem>
</file>

<file path=customXml/itemProps3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969E13-7536-4A19-BB4A-4E9CA98DC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C:\Users\sow\AppData\Roaming\Microsoft\Templates\Finanzplan-Checkliste.dotx</Template>
  <TotalTime>0</TotalTime>
  <Pages>1</Pages>
  <Words>44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2021-08-03T13:30:00Z</dcterms:created>
  <dcterms:modified xsi:type="dcterms:W3CDTF">2022-11-29T00:59:00Z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0x010100E9C0657C80C9EB42A8AE8AF1E32C18B5</vt:lpwstr>
  </property>
  <property fmtid="{D5CDD505-2E9C-101B-9397-08002B2CF9AE}" pid="11" name="Order">
    <vt:r8>37563700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TriggerFlowInfo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MediaServiceImageTags">
    <vt:lpwstr/>
  </property>
</Properties>
</file>