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64B91" w14:textId="47E4FF31" w:rsidR="00F2435D" w:rsidRDefault="009A3197" w:rsidP="00ED5AB0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  <w:r>
        <w:rPr>
          <w:rFonts w:ascii="Arial" w:hAnsi="Arial"/>
          <w:b/>
          <w:caps/>
          <w:color w:val="00B0F0"/>
          <w:sz w:val="28"/>
          <w:szCs w:val="28"/>
          <w:lang w:bidi="de-DE"/>
        </w:rPr>
        <w:t>schutz vor srs-unfällen</w:t>
      </w:r>
    </w:p>
    <w:p w14:paraId="6FA64B92" w14:textId="77777777" w:rsidR="009A3197" w:rsidRPr="009318BC" w:rsidRDefault="009A3197" w:rsidP="009A3197">
      <w:pPr>
        <w:rPr>
          <w:b/>
        </w:rPr>
      </w:pP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13"/>
        <w:gridCol w:w="675"/>
        <w:gridCol w:w="567"/>
      </w:tblGrid>
      <w:tr w:rsidR="009A3197" w:rsidRPr="009318BC" w14:paraId="6FA64B95" w14:textId="77777777" w:rsidTr="008C5D27">
        <w:trPr>
          <w:trHeight w:val="649"/>
        </w:trPr>
        <w:tc>
          <w:tcPr>
            <w:tcW w:w="6550" w:type="dxa"/>
            <w:gridSpan w:val="2"/>
            <w:vMerge w:val="restart"/>
            <w:shd w:val="clear" w:color="auto" w:fill="D9D9D9" w:themeFill="background1" w:themeFillShade="D9"/>
            <w:noWrap/>
          </w:tcPr>
          <w:p w14:paraId="6FA64B93" w14:textId="77777777" w:rsidR="009A3197" w:rsidRPr="009318BC" w:rsidRDefault="009A3197" w:rsidP="008C5D27">
            <w:pPr>
              <w:spacing w:before="480" w:after="0" w:line="22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Frage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64B94" w14:textId="77777777" w:rsidR="009A3197" w:rsidRPr="009318BC" w:rsidRDefault="009A3197" w:rsidP="008C5D27">
            <w:pPr>
              <w:spacing w:before="0" w:after="0" w:line="22" w:lineRule="atLeast"/>
              <w:jc w:val="center"/>
              <w:rPr>
                <w:b/>
                <w:sz w:val="20"/>
                <w:szCs w:val="20"/>
              </w:rPr>
            </w:pPr>
            <w:r w:rsidRPr="009318BC">
              <w:rPr>
                <w:b/>
                <w:sz w:val="20"/>
                <w:szCs w:val="20"/>
              </w:rPr>
              <w:t>Antwort</w:t>
            </w:r>
          </w:p>
        </w:tc>
      </w:tr>
      <w:tr w:rsidR="009A3197" w:rsidRPr="009318BC" w14:paraId="6FA64B99" w14:textId="77777777" w:rsidTr="008C5D27">
        <w:trPr>
          <w:trHeight w:val="503"/>
        </w:trPr>
        <w:tc>
          <w:tcPr>
            <w:tcW w:w="6550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A64B96" w14:textId="77777777" w:rsidR="009A3197" w:rsidRPr="009318BC" w:rsidRDefault="009A3197" w:rsidP="008C5D27">
            <w:pPr>
              <w:spacing w:before="480" w:after="0" w:line="22" w:lineRule="atLeast"/>
              <w:rPr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A64B97" w14:textId="77777777" w:rsidR="009A3197" w:rsidRPr="009318BC" w:rsidRDefault="009A3197" w:rsidP="008C5D27">
            <w:pPr>
              <w:spacing w:before="0" w:after="0" w:line="22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  <w:r w:rsidRPr="009318BC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A64B98" w14:textId="77777777" w:rsidR="009A3197" w:rsidRPr="009318BC" w:rsidRDefault="009A3197" w:rsidP="008C5D27">
            <w:pPr>
              <w:spacing w:before="0" w:after="0" w:line="22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9318BC">
              <w:rPr>
                <w:b/>
                <w:sz w:val="20"/>
                <w:szCs w:val="20"/>
              </w:rPr>
              <w:t>ein</w:t>
            </w:r>
          </w:p>
        </w:tc>
      </w:tr>
      <w:tr w:rsidR="009A3197" w:rsidRPr="005051C1" w14:paraId="6FA64B9B" w14:textId="77777777" w:rsidTr="008C5D27">
        <w:trPr>
          <w:cantSplit/>
        </w:trPr>
        <w:tc>
          <w:tcPr>
            <w:tcW w:w="7792" w:type="dxa"/>
            <w:gridSpan w:val="4"/>
          </w:tcPr>
          <w:p w14:paraId="6FA64B9A" w14:textId="77777777" w:rsidR="009A3197" w:rsidRPr="005051C1" w:rsidRDefault="009A3197" w:rsidP="008C5D27">
            <w:pPr>
              <w:spacing w:beforeLines="60" w:before="144" w:afterLines="60" w:after="144" w:line="22" w:lineRule="atLeast"/>
              <w:rPr>
                <w:b/>
              </w:rPr>
            </w:pPr>
            <w:r w:rsidRPr="0018614C">
              <w:rPr>
                <w:b/>
              </w:rPr>
              <w:t>Rutschsichere Böden</w:t>
            </w:r>
          </w:p>
        </w:tc>
      </w:tr>
      <w:tr w:rsidR="009A3197" w:rsidRPr="009318BC" w14:paraId="6FA64BA0" w14:textId="77777777" w:rsidTr="008C5D27">
        <w:trPr>
          <w:cantSplit/>
        </w:trPr>
        <w:tc>
          <w:tcPr>
            <w:tcW w:w="637" w:type="dxa"/>
          </w:tcPr>
          <w:p w14:paraId="6FA64B9C" w14:textId="77777777" w:rsidR="009A3197" w:rsidRPr="009318BC" w:rsidRDefault="009A3197" w:rsidP="009A3197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6FA64B9D" w14:textId="77777777" w:rsidR="009A3197" w:rsidRPr="009318BC" w:rsidRDefault="009A3197" w:rsidP="009A3197">
            <w:pPr>
              <w:spacing w:beforeLines="60" w:before="144" w:afterLines="60" w:after="144"/>
            </w:pPr>
            <w:r w:rsidRPr="000E10C0">
              <w:rPr>
                <w:snapToGrid w:val="0"/>
              </w:rPr>
              <w:t>Sind die Bodenbeläge rutschfest und den Verhältnissen angepasst? (D. h.: Je nach Verhältnissen raue Oberflächen, gerillter Belag usw.)</w:t>
            </w:r>
          </w:p>
        </w:tc>
        <w:tc>
          <w:tcPr>
            <w:tcW w:w="675" w:type="dxa"/>
          </w:tcPr>
          <w:p w14:paraId="6FA64B9E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567" w:type="dxa"/>
          </w:tcPr>
          <w:p w14:paraId="6FA64B9F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9A3197" w:rsidRPr="009318BC" w14:paraId="6FA64BA5" w14:textId="77777777" w:rsidTr="008C5D27">
        <w:trPr>
          <w:cantSplit/>
        </w:trPr>
        <w:tc>
          <w:tcPr>
            <w:tcW w:w="637" w:type="dxa"/>
          </w:tcPr>
          <w:p w14:paraId="6FA64BA1" w14:textId="77777777" w:rsidR="009A3197" w:rsidRPr="009318BC" w:rsidRDefault="009A3197" w:rsidP="009A3197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6FA64BA2" w14:textId="77777777" w:rsidR="009A3197" w:rsidRPr="009318BC" w:rsidRDefault="009A3197" w:rsidP="009A3197">
            <w:pPr>
              <w:spacing w:beforeLines="60" w:before="144" w:afterLines="60" w:after="144"/>
            </w:pPr>
            <w:r w:rsidRPr="000E10C0">
              <w:rPr>
                <w:snapToGrid w:val="0"/>
              </w:rPr>
              <w:t>Werden abgenutzte oder beschädigte Stellen der Bodenbeläge umgehend ausgebessert oder erneuert?</w:t>
            </w:r>
          </w:p>
        </w:tc>
        <w:tc>
          <w:tcPr>
            <w:tcW w:w="675" w:type="dxa"/>
          </w:tcPr>
          <w:p w14:paraId="6FA64BA3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567" w:type="dxa"/>
          </w:tcPr>
          <w:p w14:paraId="6FA64BA4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9A3197" w:rsidRPr="009318BC" w14:paraId="6FA64BAF" w14:textId="77777777" w:rsidTr="008C5D27">
        <w:trPr>
          <w:cantSplit/>
        </w:trPr>
        <w:tc>
          <w:tcPr>
            <w:tcW w:w="637" w:type="dxa"/>
          </w:tcPr>
          <w:p w14:paraId="6FA64BAB" w14:textId="77777777" w:rsidR="009A3197" w:rsidRPr="009318BC" w:rsidRDefault="009A3197" w:rsidP="009A3197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6FA64BAC" w14:textId="77777777" w:rsidR="009A3197" w:rsidRDefault="009A3197" w:rsidP="009A3197">
            <w:pPr>
              <w:spacing w:beforeLines="60" w:before="144" w:afterLines="60" w:after="144"/>
            </w:pPr>
            <w:r w:rsidRPr="000E10C0">
              <w:rPr>
                <w:snapToGrid w:val="0"/>
              </w:rPr>
              <w:t>Sind im Eingangsbereich von Gebäuden geeignete Schmutzschleusen vorhanden, die auch Feuchtigkeit aufnehmen können?</w:t>
            </w:r>
          </w:p>
        </w:tc>
        <w:tc>
          <w:tcPr>
            <w:tcW w:w="675" w:type="dxa"/>
          </w:tcPr>
          <w:p w14:paraId="6FA64BAD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567" w:type="dxa"/>
          </w:tcPr>
          <w:p w14:paraId="6FA64BAE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9A3197" w:rsidRPr="009318BC" w14:paraId="6FA64BB4" w14:textId="77777777" w:rsidTr="008C5D27">
        <w:trPr>
          <w:cantSplit/>
        </w:trPr>
        <w:tc>
          <w:tcPr>
            <w:tcW w:w="637" w:type="dxa"/>
          </w:tcPr>
          <w:p w14:paraId="6FA64BB0" w14:textId="77777777" w:rsidR="009A3197" w:rsidRPr="009318BC" w:rsidRDefault="009A3197" w:rsidP="009A3197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6FA64BB1" w14:textId="77777777" w:rsidR="009A3197" w:rsidRDefault="009A3197" w:rsidP="009A3197">
            <w:pPr>
              <w:spacing w:beforeLines="60" w:before="144" w:afterLines="60" w:after="144"/>
            </w:pPr>
            <w:r w:rsidRPr="000E10C0">
              <w:rPr>
                <w:snapToGrid w:val="0"/>
              </w:rPr>
              <w:t>Sind an besonders kritischen Stellen, z. B. an Treppenkanten, Gleitschutzprofile angebracht?</w:t>
            </w:r>
          </w:p>
        </w:tc>
        <w:tc>
          <w:tcPr>
            <w:tcW w:w="675" w:type="dxa"/>
          </w:tcPr>
          <w:p w14:paraId="6FA64BB2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567" w:type="dxa"/>
          </w:tcPr>
          <w:p w14:paraId="6FA64BB3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9A3197" w:rsidRPr="009318BC" w14:paraId="6FA64BB9" w14:textId="77777777" w:rsidTr="008C5D27">
        <w:trPr>
          <w:cantSplit/>
        </w:trPr>
        <w:tc>
          <w:tcPr>
            <w:tcW w:w="637" w:type="dxa"/>
          </w:tcPr>
          <w:p w14:paraId="6FA64BB5" w14:textId="77777777" w:rsidR="009A3197" w:rsidRPr="009318BC" w:rsidRDefault="009A3197" w:rsidP="009A3197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6FA64BB6" w14:textId="77777777" w:rsidR="009A3197" w:rsidRDefault="009A3197" w:rsidP="009A3197">
            <w:pPr>
              <w:spacing w:beforeLines="60" w:before="144" w:afterLines="60" w:after="144"/>
            </w:pPr>
            <w:r w:rsidRPr="000E10C0">
              <w:rPr>
                <w:snapToGrid w:val="0"/>
              </w:rPr>
              <w:t>Sind Verbindungswege im Freien so geführt, dass keine witterungsbedingte Glätte etwa durch Nässe, Schnee, Eis auftreten kann? (Z. B. Überdachung</w:t>
            </w:r>
            <w:r>
              <w:rPr>
                <w:snapToGrid w:val="0"/>
              </w:rPr>
              <w:t>,</w:t>
            </w:r>
            <w:r w:rsidRPr="000E10C0">
              <w:rPr>
                <w:snapToGrid w:val="0"/>
              </w:rPr>
              <w:t xml:space="preserve"> geheizte Rampen usw.)</w:t>
            </w:r>
          </w:p>
        </w:tc>
        <w:tc>
          <w:tcPr>
            <w:tcW w:w="675" w:type="dxa"/>
          </w:tcPr>
          <w:p w14:paraId="6FA64BB7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567" w:type="dxa"/>
          </w:tcPr>
          <w:p w14:paraId="6FA64BB8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9A3197" w:rsidRPr="009318BC" w14:paraId="6FA64BBE" w14:textId="77777777" w:rsidTr="008C5D27">
        <w:trPr>
          <w:cantSplit/>
        </w:trPr>
        <w:tc>
          <w:tcPr>
            <w:tcW w:w="637" w:type="dxa"/>
          </w:tcPr>
          <w:p w14:paraId="6FA64BBA" w14:textId="77777777" w:rsidR="009A3197" w:rsidRPr="009318BC" w:rsidRDefault="009A3197" w:rsidP="009A3197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6FA64BBB" w14:textId="77777777" w:rsidR="009A3197" w:rsidRDefault="009A3197" w:rsidP="009A3197">
            <w:pPr>
              <w:spacing w:beforeLines="60" w:before="144" w:afterLines="60" w:after="144"/>
            </w:pPr>
            <w:r w:rsidRPr="000E10C0">
              <w:rPr>
                <w:snapToGrid w:val="0"/>
              </w:rPr>
              <w:t>Lassen sich die Böden einfach und gründlich reinigen und werden geeignete Reinigungsmittel und -methoden eingesetzt, die die Rutschfestigkeit der Böden nicht beeinträchtigen?</w:t>
            </w:r>
          </w:p>
        </w:tc>
        <w:tc>
          <w:tcPr>
            <w:tcW w:w="675" w:type="dxa"/>
          </w:tcPr>
          <w:p w14:paraId="6FA64BBC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567" w:type="dxa"/>
          </w:tcPr>
          <w:p w14:paraId="6FA64BBD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9A3197" w:rsidRPr="009318BC" w14:paraId="6FA64BC0" w14:textId="77777777" w:rsidTr="008C5D27">
        <w:trPr>
          <w:cantSplit/>
        </w:trPr>
        <w:tc>
          <w:tcPr>
            <w:tcW w:w="7792" w:type="dxa"/>
            <w:gridSpan w:val="4"/>
          </w:tcPr>
          <w:p w14:paraId="6FA64BBF" w14:textId="77777777" w:rsidR="009A3197" w:rsidRPr="009318BC" w:rsidRDefault="009A3197" w:rsidP="009A3197">
            <w:pPr>
              <w:spacing w:beforeLines="60" w:before="144" w:afterLines="60" w:after="144" w:line="22" w:lineRule="atLeast"/>
              <w:rPr>
                <w:sz w:val="20"/>
                <w:szCs w:val="20"/>
              </w:rPr>
            </w:pPr>
            <w:r>
              <w:rPr>
                <w:b/>
              </w:rPr>
              <w:t>Vermeiden von Stolperstellen</w:t>
            </w:r>
          </w:p>
        </w:tc>
      </w:tr>
      <w:tr w:rsidR="009A3197" w:rsidRPr="009318BC" w14:paraId="6FA64BC5" w14:textId="77777777" w:rsidTr="008C5D27">
        <w:trPr>
          <w:cantSplit/>
        </w:trPr>
        <w:tc>
          <w:tcPr>
            <w:tcW w:w="637" w:type="dxa"/>
          </w:tcPr>
          <w:p w14:paraId="6FA64BC1" w14:textId="77777777" w:rsidR="009A3197" w:rsidRPr="009318BC" w:rsidRDefault="009A3197" w:rsidP="009A3197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6FA64BC2" w14:textId="77777777" w:rsidR="009A3197" w:rsidRPr="009318BC" w:rsidRDefault="009A3197" w:rsidP="009A3197">
            <w:pPr>
              <w:spacing w:beforeLines="60" w:before="144" w:afterLines="60" w:after="144"/>
            </w:pPr>
            <w:r w:rsidRPr="000E10C0">
              <w:rPr>
                <w:snapToGrid w:val="0"/>
              </w:rPr>
              <w:t>Sind die Böden eben und ohne Löcher, Rillen, Kanten und andere Stolperstellen? (</w:t>
            </w:r>
            <w:r>
              <w:rPr>
                <w:snapToGrid w:val="0"/>
              </w:rPr>
              <w:t xml:space="preserve">Hinweis: </w:t>
            </w:r>
            <w:r w:rsidRPr="000E10C0">
              <w:rPr>
                <w:snapToGrid w:val="0"/>
              </w:rPr>
              <w:t>Als Stolperstellen gelten Höhenunterschiede von mehr als 4 mm.)</w:t>
            </w:r>
          </w:p>
        </w:tc>
        <w:tc>
          <w:tcPr>
            <w:tcW w:w="675" w:type="dxa"/>
          </w:tcPr>
          <w:p w14:paraId="6FA64BC3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567" w:type="dxa"/>
          </w:tcPr>
          <w:p w14:paraId="6FA64BC4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9A3197" w:rsidRPr="009318BC" w14:paraId="6FA64BCA" w14:textId="77777777" w:rsidTr="008C5D27">
        <w:trPr>
          <w:cantSplit/>
        </w:trPr>
        <w:tc>
          <w:tcPr>
            <w:tcW w:w="637" w:type="dxa"/>
          </w:tcPr>
          <w:p w14:paraId="6FA64BC6" w14:textId="77777777" w:rsidR="009A3197" w:rsidRPr="009318BC" w:rsidRDefault="009A3197" w:rsidP="009A3197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6FA64BC7" w14:textId="77777777" w:rsidR="009A3197" w:rsidRPr="009318BC" w:rsidRDefault="009A3197" w:rsidP="009A3197">
            <w:pPr>
              <w:spacing w:beforeLines="60" w:before="144" w:afterLines="60" w:after="144"/>
            </w:pPr>
            <w:r w:rsidRPr="000E10C0">
              <w:rPr>
                <w:snapToGrid w:val="0"/>
              </w:rPr>
              <w:t>Sind Ablauföffnungen, Ablaufrinnen, Bodenöffnungen und ähnliche Vertiefungen bodenschlüssig abgedeckt und die Abdeckungen tritt- und kippsicher?</w:t>
            </w:r>
          </w:p>
        </w:tc>
        <w:tc>
          <w:tcPr>
            <w:tcW w:w="675" w:type="dxa"/>
          </w:tcPr>
          <w:p w14:paraId="6FA64BC8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567" w:type="dxa"/>
          </w:tcPr>
          <w:p w14:paraId="6FA64BC9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9A3197" w:rsidRPr="009318BC" w14:paraId="6FA64BD9" w14:textId="77777777" w:rsidTr="008C5D27">
        <w:trPr>
          <w:cantSplit/>
        </w:trPr>
        <w:tc>
          <w:tcPr>
            <w:tcW w:w="637" w:type="dxa"/>
          </w:tcPr>
          <w:p w14:paraId="6FA64BD5" w14:textId="77777777" w:rsidR="009A3197" w:rsidRPr="009318BC" w:rsidRDefault="009A3197" w:rsidP="009A3197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6FA64BD6" w14:textId="77777777" w:rsidR="009A3197" w:rsidRPr="009318BC" w:rsidRDefault="009A3197" w:rsidP="009A3197">
            <w:pPr>
              <w:spacing w:beforeLines="60" w:before="144" w:afterLines="60" w:after="144"/>
            </w:pPr>
            <w:r w:rsidRPr="000E10C0">
              <w:rPr>
                <w:snapToGrid w:val="0"/>
              </w:rPr>
              <w:t>Sind unvermeidbare Stufen, Schwellen usw. auffällig markiert (</w:t>
            </w:r>
            <w:r>
              <w:rPr>
                <w:snapToGrid w:val="0"/>
              </w:rPr>
              <w:t xml:space="preserve">z. B. </w:t>
            </w:r>
            <w:r w:rsidRPr="000E10C0">
              <w:rPr>
                <w:snapToGrid w:val="0"/>
              </w:rPr>
              <w:t>gelb-schwarze Streifen</w:t>
            </w:r>
            <w:r>
              <w:rPr>
                <w:snapToGrid w:val="0"/>
              </w:rPr>
              <w:t>)</w:t>
            </w:r>
            <w:r w:rsidRPr="000E10C0">
              <w:rPr>
                <w:snapToGrid w:val="0"/>
              </w:rPr>
              <w:t xml:space="preserve"> und bei Dunkelheit ausreichend beleuchtet?</w:t>
            </w:r>
          </w:p>
        </w:tc>
        <w:tc>
          <w:tcPr>
            <w:tcW w:w="675" w:type="dxa"/>
          </w:tcPr>
          <w:p w14:paraId="6FA64BD7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567" w:type="dxa"/>
          </w:tcPr>
          <w:p w14:paraId="6FA64BD8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9A3197" w:rsidRPr="009318BC" w14:paraId="6FA64BDE" w14:textId="77777777" w:rsidTr="008C5D27">
        <w:trPr>
          <w:cantSplit/>
        </w:trPr>
        <w:tc>
          <w:tcPr>
            <w:tcW w:w="637" w:type="dxa"/>
          </w:tcPr>
          <w:p w14:paraId="6FA64BDA" w14:textId="77777777" w:rsidR="009A3197" w:rsidRPr="009318BC" w:rsidRDefault="009A3197" w:rsidP="009A3197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6FA64BDB" w14:textId="77777777" w:rsidR="009A3197" w:rsidRPr="009318BC" w:rsidRDefault="009A3197" w:rsidP="009A3197">
            <w:pPr>
              <w:spacing w:beforeLines="60" w:before="144" w:afterLines="60" w:after="144"/>
            </w:pPr>
            <w:r w:rsidRPr="000E10C0">
              <w:rPr>
                <w:snapToGrid w:val="0"/>
              </w:rPr>
              <w:t>Sind Schmutzschleusen, Teppiche, Trittmatten u. Ä. so gesichert, dass sie nicht verrutschen und die Kanten nicht hoch stehen?</w:t>
            </w:r>
          </w:p>
        </w:tc>
        <w:tc>
          <w:tcPr>
            <w:tcW w:w="675" w:type="dxa"/>
          </w:tcPr>
          <w:p w14:paraId="6FA64BDC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567" w:type="dxa"/>
          </w:tcPr>
          <w:p w14:paraId="6FA64BDD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9A3197" w:rsidRPr="009318BC" w14:paraId="6FA64BE5" w14:textId="77777777" w:rsidTr="008C5D27">
        <w:trPr>
          <w:cantSplit/>
        </w:trPr>
        <w:tc>
          <w:tcPr>
            <w:tcW w:w="7792" w:type="dxa"/>
            <w:gridSpan w:val="4"/>
          </w:tcPr>
          <w:p w14:paraId="6FA64BE4" w14:textId="77777777" w:rsidR="009A3197" w:rsidRPr="009318BC" w:rsidRDefault="009A3197" w:rsidP="009A3197">
            <w:pPr>
              <w:spacing w:beforeLines="60" w:before="144" w:afterLines="60" w:after="144" w:line="22" w:lineRule="atLeast"/>
              <w:rPr>
                <w:sz w:val="20"/>
                <w:szCs w:val="20"/>
              </w:rPr>
            </w:pPr>
            <w:r w:rsidRPr="0018614C">
              <w:rPr>
                <w:b/>
              </w:rPr>
              <w:t>Organisation und Unterweisung</w:t>
            </w:r>
          </w:p>
        </w:tc>
      </w:tr>
      <w:tr w:rsidR="009A3197" w:rsidRPr="009318BC" w14:paraId="6FA64BEF" w14:textId="77777777" w:rsidTr="008C5D27">
        <w:trPr>
          <w:cantSplit/>
        </w:trPr>
        <w:tc>
          <w:tcPr>
            <w:tcW w:w="637" w:type="dxa"/>
          </w:tcPr>
          <w:p w14:paraId="6FA64BEB" w14:textId="77777777" w:rsidR="009A3197" w:rsidRPr="009318BC" w:rsidRDefault="009A3197" w:rsidP="009A3197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6FA64BEC" w14:textId="77777777" w:rsidR="009A3197" w:rsidRPr="00A3279B" w:rsidRDefault="009A3197" w:rsidP="009A3197">
            <w:pPr>
              <w:spacing w:beforeLines="60" w:before="144" w:afterLines="60" w:after="144"/>
            </w:pPr>
            <w:r w:rsidRPr="000E10C0">
              <w:rPr>
                <w:snapToGrid w:val="0"/>
              </w:rPr>
              <w:t>Ist sichergestellt, dass in Verkehrswegen keine Gegenstände abgestellt werden?</w:t>
            </w:r>
          </w:p>
        </w:tc>
        <w:tc>
          <w:tcPr>
            <w:tcW w:w="675" w:type="dxa"/>
          </w:tcPr>
          <w:p w14:paraId="6FA64BED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567" w:type="dxa"/>
          </w:tcPr>
          <w:p w14:paraId="6FA64BEE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9A3197" w:rsidRPr="009318BC" w14:paraId="6FA64BF4" w14:textId="77777777" w:rsidTr="008C5D27">
        <w:trPr>
          <w:cantSplit/>
        </w:trPr>
        <w:tc>
          <w:tcPr>
            <w:tcW w:w="637" w:type="dxa"/>
          </w:tcPr>
          <w:p w14:paraId="6FA64BF0" w14:textId="77777777" w:rsidR="009A3197" w:rsidRPr="009318BC" w:rsidRDefault="009A3197" w:rsidP="009A3197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6FA64BF1" w14:textId="77777777" w:rsidR="009A3197" w:rsidRPr="00A3279B" w:rsidRDefault="009A3197" w:rsidP="009A3197">
            <w:pPr>
              <w:spacing w:beforeLines="60" w:before="144" w:afterLines="60" w:after="144"/>
            </w:pPr>
            <w:r w:rsidRPr="000E10C0">
              <w:rPr>
                <w:snapToGrid w:val="0"/>
              </w:rPr>
              <w:t>Sind in Ihrem Betrieb Mittel zur Warnung vor vorübergehenden Rutsch- und Stolpergefahren vorhanden und die Mitarbeiter angewiesen, sie bei Bedarf einzusetzen?</w:t>
            </w:r>
          </w:p>
        </w:tc>
        <w:tc>
          <w:tcPr>
            <w:tcW w:w="675" w:type="dxa"/>
          </w:tcPr>
          <w:p w14:paraId="6FA64BF2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567" w:type="dxa"/>
          </w:tcPr>
          <w:p w14:paraId="6FA64BF3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9A3197" w:rsidRPr="009318BC" w14:paraId="6FA64BFE" w14:textId="77777777" w:rsidTr="008C5D27">
        <w:trPr>
          <w:cantSplit/>
        </w:trPr>
        <w:tc>
          <w:tcPr>
            <w:tcW w:w="637" w:type="dxa"/>
          </w:tcPr>
          <w:p w14:paraId="6FA64BFA" w14:textId="77777777" w:rsidR="009A3197" w:rsidRPr="009318BC" w:rsidRDefault="009A3197" w:rsidP="009A3197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6FA64BFB" w14:textId="77777777" w:rsidR="009A3197" w:rsidRPr="00A3279B" w:rsidRDefault="009A3197" w:rsidP="009A3197">
            <w:pPr>
              <w:spacing w:beforeLines="60" w:before="144" w:afterLines="60" w:after="144"/>
            </w:pPr>
            <w:r w:rsidRPr="000E10C0">
              <w:rPr>
                <w:snapToGrid w:val="0"/>
              </w:rPr>
              <w:t>Ist im Winter ein Schneeräum- und Streudienst organisiert?</w:t>
            </w:r>
          </w:p>
        </w:tc>
        <w:tc>
          <w:tcPr>
            <w:tcW w:w="675" w:type="dxa"/>
          </w:tcPr>
          <w:p w14:paraId="6FA64BFC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567" w:type="dxa"/>
          </w:tcPr>
          <w:p w14:paraId="6FA64BFD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9A3197" w:rsidRPr="009318BC" w14:paraId="6FA64C03" w14:textId="77777777" w:rsidTr="008C5D27">
        <w:trPr>
          <w:cantSplit/>
        </w:trPr>
        <w:tc>
          <w:tcPr>
            <w:tcW w:w="637" w:type="dxa"/>
          </w:tcPr>
          <w:p w14:paraId="6FA64BFF" w14:textId="77777777" w:rsidR="009A3197" w:rsidRPr="009318BC" w:rsidRDefault="009A3197" w:rsidP="009A3197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6FA64C00" w14:textId="77777777" w:rsidR="009A3197" w:rsidRPr="00A3279B" w:rsidRDefault="009A3197" w:rsidP="009A3197">
            <w:pPr>
              <w:spacing w:beforeLines="60" w:before="144" w:afterLines="60" w:after="144"/>
            </w:pPr>
            <w:r w:rsidRPr="000E10C0">
              <w:rPr>
                <w:snapToGrid w:val="0"/>
              </w:rPr>
              <w:t>Sind die Mitarbeiter angewiesen, beschädigte Böden, Stolperstellen usw. sofort dem Vorgesetzten oder der Si</w:t>
            </w:r>
            <w:r>
              <w:rPr>
                <w:snapToGrid w:val="0"/>
              </w:rPr>
              <w:t xml:space="preserve">fa </w:t>
            </w:r>
            <w:r w:rsidRPr="000E10C0">
              <w:rPr>
                <w:snapToGrid w:val="0"/>
              </w:rPr>
              <w:t>zu melden?</w:t>
            </w:r>
          </w:p>
        </w:tc>
        <w:tc>
          <w:tcPr>
            <w:tcW w:w="675" w:type="dxa"/>
          </w:tcPr>
          <w:p w14:paraId="6FA64C01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567" w:type="dxa"/>
          </w:tcPr>
          <w:p w14:paraId="6FA64C02" w14:textId="77777777" w:rsidR="009A3197" w:rsidRPr="00B37D91" w:rsidRDefault="009A3197" w:rsidP="009A3197">
            <w:pPr>
              <w:spacing w:line="29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B37D91">
              <w:rPr>
                <w:rFonts w:ascii="Arial" w:hAnsi="Arial"/>
                <w:sz w:val="28"/>
                <w:szCs w:val="28"/>
              </w:rPr>
              <w:t>□</w:t>
            </w:r>
          </w:p>
        </w:tc>
      </w:tr>
    </w:tbl>
    <w:p w14:paraId="6FA64C04" w14:textId="77777777" w:rsidR="009A3197" w:rsidRDefault="009A3197" w:rsidP="009A3197">
      <w:pPr>
        <w:spacing w:before="95"/>
        <w:ind w:left="105"/>
      </w:pPr>
    </w:p>
    <w:p w14:paraId="6FA64C05" w14:textId="77777777" w:rsidR="009A3197" w:rsidRPr="009A3197" w:rsidRDefault="009A3197" w:rsidP="009A3197"/>
    <w:p w14:paraId="6FA64C06" w14:textId="77777777" w:rsidR="009A3197" w:rsidRPr="009A3197" w:rsidRDefault="009A3197" w:rsidP="009A3197"/>
    <w:p w14:paraId="6FA64C07" w14:textId="77777777" w:rsidR="009A3197" w:rsidRPr="009A3197" w:rsidRDefault="009A3197" w:rsidP="009A3197"/>
    <w:p w14:paraId="6FA64C08" w14:textId="77777777" w:rsidR="005F0A20" w:rsidRPr="009A3197" w:rsidRDefault="009A3197" w:rsidP="009A3197">
      <w:pPr>
        <w:tabs>
          <w:tab w:val="left" w:pos="2625"/>
        </w:tabs>
      </w:pPr>
      <w:r>
        <w:tab/>
      </w:r>
    </w:p>
    <w:sectPr w:rsidR="005F0A20" w:rsidRPr="009A3197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89DF" w14:textId="77777777" w:rsidR="000C114D" w:rsidRDefault="000C114D" w:rsidP="008B0457">
      <w:pPr>
        <w:spacing w:line="240" w:lineRule="auto"/>
      </w:pPr>
      <w:r>
        <w:separator/>
      </w:r>
    </w:p>
  </w:endnote>
  <w:endnote w:type="continuationSeparator" w:id="0">
    <w:p w14:paraId="3D660000" w14:textId="77777777" w:rsidR="000C114D" w:rsidRDefault="000C114D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1885" w14:textId="77777777" w:rsidR="005D55D1" w:rsidRDefault="005D55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4C0F" w14:textId="77777777" w:rsidR="002B1C90" w:rsidRPr="00811147" w:rsidRDefault="002B1C90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2D702C" w:rsidRPr="002D702C">
      <w:rPr>
        <w:rFonts w:asciiTheme="majorHAnsi" w:hAnsiTheme="majorHAnsi" w:cstheme="majorHAnsi"/>
        <w:noProof/>
        <w:sz w:val="16"/>
        <w:lang w:bidi="de-DE"/>
      </w:rPr>
      <w:t>2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6FA64C10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08F21" w14:textId="77777777" w:rsidR="005D55D1" w:rsidRDefault="005D55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2CC2C" w14:textId="77777777" w:rsidR="000C114D" w:rsidRDefault="000C114D" w:rsidP="008B0457">
      <w:pPr>
        <w:spacing w:line="240" w:lineRule="auto"/>
      </w:pPr>
      <w:r>
        <w:separator/>
      </w:r>
    </w:p>
  </w:footnote>
  <w:footnote w:type="continuationSeparator" w:id="0">
    <w:p w14:paraId="7D71ACA2" w14:textId="77777777" w:rsidR="000C114D" w:rsidRDefault="000C114D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DF80" w14:textId="77777777" w:rsidR="005D55D1" w:rsidRDefault="005D55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4C0D" w14:textId="19C3E5EC" w:rsidR="00C67D68" w:rsidRDefault="00E602E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0B5860A2" wp14:editId="574B24B7">
          <wp:simplePos x="0" y="0"/>
          <wp:positionH relativeFrom="margin">
            <wp:posOffset>0</wp:posOffset>
          </wp:positionH>
          <wp:positionV relativeFrom="paragraph">
            <wp:posOffset>233680</wp:posOffset>
          </wp:positionV>
          <wp:extent cx="2381885" cy="588645"/>
          <wp:effectExtent l="0" t="0" r="5715" b="0"/>
          <wp:wrapThrough wrapText="bothSides">
            <wp:wrapPolygon edited="0">
              <wp:start x="806" y="0"/>
              <wp:lineTo x="0" y="3262"/>
              <wp:lineTo x="0" y="8388"/>
              <wp:lineTo x="230" y="18175"/>
              <wp:lineTo x="691" y="20971"/>
              <wp:lineTo x="1267" y="20971"/>
              <wp:lineTo x="2649" y="20971"/>
              <wp:lineTo x="21537" y="17709"/>
              <wp:lineTo x="21537" y="3728"/>
              <wp:lineTo x="2303" y="0"/>
              <wp:lineTo x="806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FA64C11" wp14:editId="218F83E6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9DB4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3138" w14:textId="77777777" w:rsidR="005D55D1" w:rsidRDefault="005D55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C14BEF"/>
    <w:multiLevelType w:val="hybridMultilevel"/>
    <w:tmpl w:val="9258ADE0"/>
    <w:lvl w:ilvl="0" w:tplc="C52CCA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E7AF4"/>
    <w:multiLevelType w:val="hybridMultilevel"/>
    <w:tmpl w:val="776A9370"/>
    <w:lvl w:ilvl="0" w:tplc="C52CCA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CB03172"/>
    <w:multiLevelType w:val="hybridMultilevel"/>
    <w:tmpl w:val="4D32E88A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D4C81"/>
    <w:multiLevelType w:val="hybridMultilevel"/>
    <w:tmpl w:val="5F387AD4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B0500"/>
    <w:multiLevelType w:val="hybridMultilevel"/>
    <w:tmpl w:val="527A95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0D410AF"/>
    <w:multiLevelType w:val="multilevel"/>
    <w:tmpl w:val="28F0D9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1" w15:restartNumberingAfterBreak="0">
    <w:nsid w:val="52E97DF0"/>
    <w:multiLevelType w:val="hybridMultilevel"/>
    <w:tmpl w:val="666A577E"/>
    <w:lvl w:ilvl="0" w:tplc="79ECD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7186C"/>
    <w:multiLevelType w:val="hybridMultilevel"/>
    <w:tmpl w:val="55D2E3E8"/>
    <w:lvl w:ilvl="0" w:tplc="2BCC7E08"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40E96"/>
    <w:multiLevelType w:val="hybridMultilevel"/>
    <w:tmpl w:val="718A1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6698A"/>
    <w:multiLevelType w:val="multilevel"/>
    <w:tmpl w:val="E1204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FB345F0"/>
    <w:multiLevelType w:val="hybridMultilevel"/>
    <w:tmpl w:val="2EE425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161355">
    <w:abstractNumId w:val="9"/>
  </w:num>
  <w:num w:numId="2" w16cid:durableId="276789418">
    <w:abstractNumId w:val="12"/>
  </w:num>
  <w:num w:numId="3" w16cid:durableId="833187771">
    <w:abstractNumId w:val="13"/>
  </w:num>
  <w:num w:numId="4" w16cid:durableId="1464467685">
    <w:abstractNumId w:val="3"/>
  </w:num>
  <w:num w:numId="5" w16cid:durableId="1628194387">
    <w:abstractNumId w:val="15"/>
  </w:num>
  <w:num w:numId="6" w16cid:durableId="2066293705">
    <w:abstractNumId w:val="1"/>
  </w:num>
  <w:num w:numId="7" w16cid:durableId="1809854529">
    <w:abstractNumId w:val="0"/>
  </w:num>
  <w:num w:numId="8" w16cid:durableId="1587879483">
    <w:abstractNumId w:val="5"/>
  </w:num>
  <w:num w:numId="9" w16cid:durableId="203641821">
    <w:abstractNumId w:val="8"/>
  </w:num>
  <w:num w:numId="10" w16cid:durableId="36929494">
    <w:abstractNumId w:val="16"/>
  </w:num>
  <w:num w:numId="11" w16cid:durableId="2127960897">
    <w:abstractNumId w:val="7"/>
  </w:num>
  <w:num w:numId="12" w16cid:durableId="230769770">
    <w:abstractNumId w:val="6"/>
  </w:num>
  <w:num w:numId="13" w16cid:durableId="1541937232">
    <w:abstractNumId w:val="14"/>
  </w:num>
  <w:num w:numId="14" w16cid:durableId="15960875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9620524">
    <w:abstractNumId w:val="2"/>
  </w:num>
  <w:num w:numId="16" w16cid:durableId="1404569652">
    <w:abstractNumId w:val="4"/>
  </w:num>
  <w:num w:numId="17" w16cid:durableId="1636252179">
    <w:abstractNumId w:val="11"/>
  </w:num>
  <w:num w:numId="18" w16cid:durableId="390425795">
    <w:abstractNumId w:val="10"/>
  </w:num>
  <w:num w:numId="19" w16cid:durableId="1119567657">
    <w:abstractNumId w:val="17"/>
  </w:num>
  <w:num w:numId="20" w16cid:durableId="550272330">
    <w:abstractNumId w:val="18"/>
  </w:num>
  <w:num w:numId="21" w16cid:durableId="42935073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69796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8"/>
    <w:rsid w:val="0003156E"/>
    <w:rsid w:val="000510F3"/>
    <w:rsid w:val="000843C5"/>
    <w:rsid w:val="000A67DF"/>
    <w:rsid w:val="000C114D"/>
    <w:rsid w:val="001366CC"/>
    <w:rsid w:val="001369F1"/>
    <w:rsid w:val="001421CE"/>
    <w:rsid w:val="00181F90"/>
    <w:rsid w:val="00194FA3"/>
    <w:rsid w:val="00210551"/>
    <w:rsid w:val="00247E4A"/>
    <w:rsid w:val="00264A89"/>
    <w:rsid w:val="002847C3"/>
    <w:rsid w:val="00286C0D"/>
    <w:rsid w:val="00290C95"/>
    <w:rsid w:val="00297D31"/>
    <w:rsid w:val="002A0996"/>
    <w:rsid w:val="002B1C90"/>
    <w:rsid w:val="002D25B7"/>
    <w:rsid w:val="002D5565"/>
    <w:rsid w:val="002D702C"/>
    <w:rsid w:val="002D7A3F"/>
    <w:rsid w:val="003A29F6"/>
    <w:rsid w:val="003A77CE"/>
    <w:rsid w:val="003D5844"/>
    <w:rsid w:val="00441C96"/>
    <w:rsid w:val="0047476B"/>
    <w:rsid w:val="004B0BCF"/>
    <w:rsid w:val="00585E82"/>
    <w:rsid w:val="00595455"/>
    <w:rsid w:val="005A5989"/>
    <w:rsid w:val="005D55D1"/>
    <w:rsid w:val="005F0A20"/>
    <w:rsid w:val="006259A1"/>
    <w:rsid w:val="00646C76"/>
    <w:rsid w:val="00675F78"/>
    <w:rsid w:val="006C0196"/>
    <w:rsid w:val="006C0AED"/>
    <w:rsid w:val="006C27EC"/>
    <w:rsid w:val="006C444D"/>
    <w:rsid w:val="006E57EE"/>
    <w:rsid w:val="006E7D0F"/>
    <w:rsid w:val="00740222"/>
    <w:rsid w:val="007910E9"/>
    <w:rsid w:val="00791462"/>
    <w:rsid w:val="007A0469"/>
    <w:rsid w:val="0081053B"/>
    <w:rsid w:val="00811147"/>
    <w:rsid w:val="00883DE3"/>
    <w:rsid w:val="008B0457"/>
    <w:rsid w:val="00906010"/>
    <w:rsid w:val="009739C5"/>
    <w:rsid w:val="009A3197"/>
    <w:rsid w:val="009D1532"/>
    <w:rsid w:val="00A27BBA"/>
    <w:rsid w:val="00A34118"/>
    <w:rsid w:val="00A359D2"/>
    <w:rsid w:val="00A37838"/>
    <w:rsid w:val="00A455D9"/>
    <w:rsid w:val="00A741FB"/>
    <w:rsid w:val="00A85379"/>
    <w:rsid w:val="00AD2609"/>
    <w:rsid w:val="00AE53AB"/>
    <w:rsid w:val="00B04DF0"/>
    <w:rsid w:val="00B11398"/>
    <w:rsid w:val="00B27F29"/>
    <w:rsid w:val="00B30935"/>
    <w:rsid w:val="00B37D91"/>
    <w:rsid w:val="00B55E3C"/>
    <w:rsid w:val="00B734EF"/>
    <w:rsid w:val="00B75C23"/>
    <w:rsid w:val="00B80F1F"/>
    <w:rsid w:val="00BB3830"/>
    <w:rsid w:val="00BB5447"/>
    <w:rsid w:val="00C67D68"/>
    <w:rsid w:val="00C95E8D"/>
    <w:rsid w:val="00CE411D"/>
    <w:rsid w:val="00D00296"/>
    <w:rsid w:val="00D141B9"/>
    <w:rsid w:val="00D21754"/>
    <w:rsid w:val="00D40598"/>
    <w:rsid w:val="00D41208"/>
    <w:rsid w:val="00D45A49"/>
    <w:rsid w:val="00D6245A"/>
    <w:rsid w:val="00D72571"/>
    <w:rsid w:val="00DB726B"/>
    <w:rsid w:val="00E42E27"/>
    <w:rsid w:val="00E602E7"/>
    <w:rsid w:val="00E71676"/>
    <w:rsid w:val="00EC1947"/>
    <w:rsid w:val="00ED5AB0"/>
    <w:rsid w:val="00EE14B4"/>
    <w:rsid w:val="00F06AF6"/>
    <w:rsid w:val="00F131B8"/>
    <w:rsid w:val="00F2435D"/>
    <w:rsid w:val="00F5564F"/>
    <w:rsid w:val="00F6243E"/>
    <w:rsid w:val="00F72D14"/>
    <w:rsid w:val="00F80C72"/>
    <w:rsid w:val="00F93095"/>
    <w:rsid w:val="00FA0816"/>
    <w:rsid w:val="00FB4A42"/>
    <w:rsid w:val="00FD0414"/>
    <w:rsid w:val="00FD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64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aliases w:val="Nummerierund"/>
    <w:basedOn w:val="Standard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uiPriority w:val="59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6E57EE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customStyle="1" w:styleId="Tabellenraster22">
    <w:name w:val="Tabellenraster22"/>
    <w:basedOn w:val="NormaleTabelle"/>
    <w:next w:val="Tabellenraster"/>
    <w:rsid w:val="00290C95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D7BBC"/>
    <w:rPr>
      <w:sz w:val="16"/>
      <w:szCs w:val="16"/>
    </w:rPr>
  </w:style>
  <w:style w:type="paragraph" w:customStyle="1" w:styleId="Bullets">
    <w:name w:val="Bullets"/>
    <w:qFormat/>
    <w:rsid w:val="002D25B7"/>
    <w:pPr>
      <w:keepLines/>
      <w:spacing w:line="290" w:lineRule="auto"/>
      <w:ind w:left="284" w:hanging="284"/>
    </w:pPr>
    <w:rPr>
      <w:rFonts w:eastAsia="Courier New" w:cs="Symbol"/>
      <w:sz w:val="24"/>
      <w:szCs w:val="24"/>
      <w:lang w:eastAsia="zh-CN" w:bidi="hi-IN"/>
    </w:rPr>
  </w:style>
  <w:style w:type="paragraph" w:customStyle="1" w:styleId="StandardOffice">
    <w:name w:val="Standard Office"/>
    <w:qFormat/>
    <w:rsid w:val="005F0A20"/>
    <w:pPr>
      <w:spacing w:line="288" w:lineRule="auto"/>
      <w:jc w:val="both"/>
    </w:pPr>
    <w:rPr>
      <w:rFonts w:eastAsia="Courier New" w:cs="Symbol"/>
      <w:sz w:val="24"/>
      <w:szCs w:val="24"/>
      <w:lang w:eastAsia="zh-CN" w:bidi="hi-IN"/>
    </w:rPr>
  </w:style>
  <w:style w:type="paragraph" w:styleId="berarbeitung">
    <w:name w:val="Revision"/>
    <w:hidden/>
    <w:semiHidden/>
    <w:rsid w:val="00D72571"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9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D449E2-FB67-4F3E-84DE-9C5A4E526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C:\Users\sow\AppData\Roaming\Microsoft\Templates\Finanzplan-Checkliste.dotx</Template>
  <TotalTime>0</TotalTime>
  <Pages>2</Pages>
  <Words>271</Words>
  <Characters>1710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2022-10-21T13:57:00Z</dcterms:created>
  <dcterms:modified xsi:type="dcterms:W3CDTF">2022-11-29T00:46:00Z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